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Hoofdindelingstabel"/>
      </w:tblPr>
      <w:tblGrid>
        <w:gridCol w:w="2830"/>
        <w:gridCol w:w="7914"/>
      </w:tblGrid>
      <w:tr w:rsidR="008A2DF7" w14:paraId="365790CD" w14:textId="77777777" w:rsidTr="007F17D8">
        <w:trPr>
          <w:trHeight w:val="5580"/>
        </w:trPr>
        <w:tc>
          <w:tcPr>
            <w:tcW w:w="2830" w:type="dxa"/>
            <w:textDirection w:val="btLr"/>
            <w:hideMark/>
          </w:tcPr>
          <w:p w14:paraId="3B7D1CFE" w14:textId="65B88036" w:rsidR="008A2DF7" w:rsidRDefault="00CA16B2">
            <w:pPr>
              <w:pStyle w:val="Contactgegevens"/>
            </w:pPr>
            <w:r>
              <w:t>PILOT HK CULTUURFONDS</w:t>
            </w:r>
          </w:p>
          <w:p w14:paraId="49CE0DA5" w14:textId="5D547AA5" w:rsidR="008A2DF7" w:rsidRPr="00CA16B2" w:rsidRDefault="00CA16B2">
            <w:pPr>
              <w:pStyle w:val="Contactgegevens"/>
              <w:rPr>
                <w:sz w:val="18"/>
                <w:szCs w:val="18"/>
              </w:rPr>
            </w:pPr>
            <w:r w:rsidRPr="00CA16B2">
              <w:rPr>
                <w:sz w:val="18"/>
                <w:szCs w:val="18"/>
              </w:rPr>
              <w:t>VEREENVOUDIGDE AANVRAG</w:t>
            </w:r>
          </w:p>
          <w:p w14:paraId="00EE56D3" w14:textId="747A43E6" w:rsidR="008A2DF7" w:rsidRPr="00CA16B2" w:rsidRDefault="00CA16B2">
            <w:pPr>
              <w:pStyle w:val="Contactgegevens"/>
              <w:rPr>
                <w:sz w:val="18"/>
                <w:szCs w:val="18"/>
              </w:rPr>
            </w:pPr>
            <w:r w:rsidRPr="00CA16B2">
              <w:rPr>
                <w:sz w:val="18"/>
                <w:szCs w:val="18"/>
              </w:rPr>
              <w:t xml:space="preserve">STARTENDE KUNSTENAARS EN JONGEREN </w:t>
            </w:r>
          </w:p>
        </w:tc>
        <w:tc>
          <w:tcPr>
            <w:tcW w:w="7914" w:type="dxa"/>
            <w:hideMark/>
          </w:tcPr>
          <w:tbl>
            <w:tblPr>
              <w:tblStyle w:val="Tabelraster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Inhoudstabel voor het invoeren van namen van geadresseerden en afzenders, fax- en telefoonnummers, paginanummer, datum, onderwerpregel, reden en prioriteit voor de fax"/>
            </w:tblPr>
            <w:tblGrid>
              <w:gridCol w:w="4541"/>
              <w:gridCol w:w="3363"/>
            </w:tblGrid>
            <w:tr w:rsidR="008A2DF7" w14:paraId="699B0224" w14:textId="77777777" w:rsidTr="00AA1FE7">
              <w:trPr>
                <w:trHeight w:val="1440"/>
                <w:jc w:val="center"/>
              </w:trPr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14:paraId="2DC5F167" w14:textId="77777777" w:rsidR="008A2DF7" w:rsidRDefault="00CA16B2">
                  <w:pPr>
                    <w:pStyle w:val="Titel"/>
                    <w:rPr>
                      <w:sz w:val="24"/>
                      <w:szCs w:val="24"/>
                    </w:rPr>
                  </w:pPr>
                  <w:r>
                    <w:t>HK</w:t>
                  </w:r>
                  <w:r>
                    <w:rPr>
                      <w:sz w:val="24"/>
                      <w:szCs w:val="24"/>
                    </w:rPr>
                    <w:t>CULTUURFONDS</w:t>
                  </w:r>
                </w:p>
                <w:p w14:paraId="528594FF" w14:textId="0A948C64" w:rsidR="007F17D8" w:rsidRPr="007F17D8" w:rsidRDefault="007F17D8">
                  <w:pPr>
                    <w:pStyle w:val="Titel"/>
                    <w:rPr>
                      <w:b w:val="0"/>
                      <w:bCs/>
                      <w:sz w:val="22"/>
                      <w:szCs w:val="22"/>
                    </w:rPr>
                  </w:pPr>
                  <w:r w:rsidRPr="007F17D8">
                    <w:rPr>
                      <w:b w:val="0"/>
                      <w:bCs/>
                      <w:sz w:val="22"/>
                      <w:szCs w:val="22"/>
                    </w:rPr>
                    <w:t>vereenvoudigd project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</w:tcPr>
                <w:p w14:paraId="308E0C68" w14:textId="77777777" w:rsidR="008A2DF7" w:rsidRDefault="008A2DF7">
                  <w:pPr>
                    <w:rPr>
                      <w:rFonts w:eastAsiaTheme="minorHAnsi"/>
                    </w:rPr>
                  </w:pPr>
                </w:p>
                <w:p w14:paraId="3BA211D4" w14:textId="77777777" w:rsidR="00CA16B2" w:rsidRDefault="00CA16B2" w:rsidP="00CA16B2">
                  <w:pPr>
                    <w:rPr>
                      <w:rFonts w:eastAsiaTheme="minorHAnsi"/>
                    </w:rPr>
                  </w:pPr>
                </w:p>
                <w:p w14:paraId="5EBEDE44" w14:textId="77777777" w:rsidR="00CA16B2" w:rsidRDefault="00CA16B2" w:rsidP="00CA16B2">
                  <w:pPr>
                    <w:tabs>
                      <w:tab w:val="left" w:pos="1169"/>
                    </w:tabs>
                    <w:rPr>
                      <w:rFonts w:eastAsiaTheme="minorHAnsi"/>
                    </w:rPr>
                  </w:pPr>
                </w:p>
                <w:p w14:paraId="4F202643" w14:textId="77777777" w:rsidR="00CA16B2" w:rsidRDefault="00CA16B2" w:rsidP="00CA16B2">
                  <w:pPr>
                    <w:tabs>
                      <w:tab w:val="left" w:pos="1169"/>
                    </w:tabs>
                    <w:rPr>
                      <w:rFonts w:eastAsiaTheme="minorHAnsi"/>
                    </w:rPr>
                  </w:pPr>
                </w:p>
                <w:p w14:paraId="0D3DCF42" w14:textId="7ABEE930" w:rsidR="00CA16B2" w:rsidRDefault="00CA16B2" w:rsidP="00CA16B2">
                  <w:pPr>
                    <w:tabs>
                      <w:tab w:val="left" w:pos="1169"/>
                    </w:tabs>
                    <w:rPr>
                      <w:rFonts w:eastAsiaTheme="minorHAnsi"/>
                      <w:sz w:val="20"/>
                      <w:szCs w:val="20"/>
                    </w:rPr>
                  </w:pPr>
                  <w:r w:rsidRPr="00CA16B2">
                    <w:rPr>
                      <w:rFonts w:eastAsiaTheme="minorHAnsi"/>
                      <w:sz w:val="20"/>
                      <w:szCs w:val="20"/>
                    </w:rPr>
                    <w:t>Dit formulier is speciaal bedoeld voor jongeren tot en met 25 jaar en startende kunstenaars* die een vereenvoudigde aanvraag willen indienen bij het HK Cultuurfonds.</w:t>
                  </w:r>
                </w:p>
                <w:p w14:paraId="470E9F2E" w14:textId="77777777" w:rsidR="00CA16B2" w:rsidRDefault="00CA16B2" w:rsidP="00CA16B2">
                  <w:pPr>
                    <w:tabs>
                      <w:tab w:val="left" w:pos="1169"/>
                    </w:tabs>
                    <w:rPr>
                      <w:rFonts w:eastAsiaTheme="minorHAnsi"/>
                      <w:sz w:val="20"/>
                      <w:szCs w:val="20"/>
                    </w:rPr>
                  </w:pPr>
                </w:p>
                <w:p w14:paraId="69B1EB41" w14:textId="462CA43F" w:rsidR="00CA16B2" w:rsidRPr="00CA16B2" w:rsidRDefault="00CA16B2" w:rsidP="00CA16B2">
                  <w:pPr>
                    <w:tabs>
                      <w:tab w:val="left" w:pos="1169"/>
                    </w:tabs>
                    <w:rPr>
                      <w:rFonts w:eastAsiaTheme="minorHAnsi"/>
                      <w:i/>
                      <w:iCs/>
                      <w:sz w:val="18"/>
                      <w:szCs w:val="18"/>
                    </w:rPr>
                  </w:pPr>
                  <w:r w:rsidRPr="00CA16B2">
                    <w:rPr>
                      <w:rFonts w:eastAsiaTheme="minorHAnsi"/>
                      <w:i/>
                      <w:iCs/>
                      <w:sz w:val="18"/>
                      <w:szCs w:val="18"/>
                    </w:rPr>
                    <w:t>* Een startende kunstenaar is iemand die maximaal vier jaar geleden is afgestudeerd aan een kunstopleiding en zijn of haar beroepspraktijk aan het opbouwen is.</w:t>
                  </w:r>
                </w:p>
              </w:tc>
            </w:tr>
            <w:tr w:rsidR="008A2DF7" w14:paraId="0ADB8B93" w14:textId="77777777" w:rsidTr="00AA1FE7">
              <w:trPr>
                <w:trHeight w:val="720"/>
                <w:jc w:val="center"/>
              </w:trPr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7AADFDA2" w14:textId="143274E8" w:rsidR="008A2DF7" w:rsidRDefault="00CA16B2">
                  <w:pPr>
                    <w:rPr>
                      <w:rFonts w:eastAsiaTheme="minorHAnsi"/>
                    </w:rPr>
                  </w:pPr>
                  <w:r>
                    <w:t>TITEL van het project</w:t>
                  </w:r>
                </w:p>
              </w:tc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7FE838E4" w14:textId="61A01F8C" w:rsidR="008A2DF7" w:rsidRDefault="008A2DF7">
                  <w:pPr>
                    <w:rPr>
                      <w:rFonts w:eastAsiaTheme="minorHAnsi"/>
                    </w:rPr>
                  </w:pPr>
                </w:p>
              </w:tc>
            </w:tr>
            <w:tr w:rsidR="008A2DF7" w14:paraId="50AF2BC3" w14:textId="77777777" w:rsidTr="00AA1FE7">
              <w:trPr>
                <w:trHeight w:val="720"/>
                <w:jc w:val="center"/>
              </w:trPr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23864CE9" w14:textId="67A624D6" w:rsidR="008A2DF7" w:rsidRDefault="00CA16B2">
                  <w:pPr>
                    <w:rPr>
                      <w:rFonts w:eastAsiaTheme="minorHAnsi"/>
                    </w:rPr>
                  </w:pPr>
                  <w:r>
                    <w:t>NAAM aanvrager(s)</w:t>
                  </w:r>
                </w:p>
              </w:tc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72415D8F" w14:textId="391D68E8" w:rsidR="008A2DF7" w:rsidRDefault="008A2DF7" w:rsidP="006049F5">
                  <w:pPr>
                    <w:rPr>
                      <w:rFonts w:eastAsiaTheme="minorHAnsi"/>
                    </w:rPr>
                  </w:pPr>
                </w:p>
              </w:tc>
            </w:tr>
            <w:tr w:rsidR="008A2DF7" w14:paraId="0ECB926F" w14:textId="77777777" w:rsidTr="00AA1FE7">
              <w:trPr>
                <w:trHeight w:val="720"/>
                <w:jc w:val="center"/>
              </w:trPr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6B2EB892" w14:textId="687CA267" w:rsidR="008A2DF7" w:rsidRDefault="00CA16B2">
                  <w:pPr>
                    <w:rPr>
                      <w:rFonts w:eastAsiaTheme="minorHAnsi"/>
                    </w:rPr>
                  </w:pPr>
                  <w:r>
                    <w:t>ADRES</w:t>
                  </w:r>
                </w:p>
              </w:tc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7A6BA5FB" w14:textId="23CCF85E" w:rsidR="008A2DF7" w:rsidRDefault="008A2DF7">
                  <w:pPr>
                    <w:rPr>
                      <w:rFonts w:eastAsiaTheme="minorHAnsi"/>
                    </w:rPr>
                  </w:pPr>
                </w:p>
              </w:tc>
            </w:tr>
            <w:tr w:rsidR="008A2DF7" w14:paraId="475CB060" w14:textId="77777777" w:rsidTr="00AA1FE7">
              <w:trPr>
                <w:trHeight w:val="720"/>
                <w:jc w:val="center"/>
              </w:trPr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32BD76BB" w14:textId="736D35CB" w:rsidR="008A2DF7" w:rsidRDefault="00CA16B2">
                  <w:pPr>
                    <w:rPr>
                      <w:rFonts w:eastAsiaTheme="minorHAnsi"/>
                    </w:rPr>
                  </w:pPr>
                  <w:r>
                    <w:t>TELEFOON</w:t>
                  </w:r>
                </w:p>
              </w:tc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2980A593" w14:textId="77777777" w:rsidR="008A2DF7" w:rsidRDefault="008A2DF7">
                  <w:pPr>
                    <w:rPr>
                      <w:rFonts w:eastAsiaTheme="minorHAnsi"/>
                    </w:rPr>
                  </w:pPr>
                </w:p>
              </w:tc>
            </w:tr>
            <w:tr w:rsidR="008A2DF7" w14:paraId="1D9A2B2A" w14:textId="77777777" w:rsidTr="00AA1FE7">
              <w:trPr>
                <w:trHeight w:val="720"/>
                <w:jc w:val="center"/>
              </w:trPr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49E720A6" w14:textId="64F9567F" w:rsidR="008A2DF7" w:rsidRDefault="00CA16B2">
                  <w:pPr>
                    <w:rPr>
                      <w:rFonts w:eastAsiaTheme="minorHAnsi"/>
                    </w:rPr>
                  </w:pPr>
                  <w:r>
                    <w:t>MAIL</w:t>
                  </w:r>
                </w:p>
              </w:tc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42DC6EF9" w14:textId="77777777" w:rsidR="008A2DF7" w:rsidRDefault="008A2DF7">
                  <w:pPr>
                    <w:rPr>
                      <w:rFonts w:eastAsiaTheme="minorHAnsi"/>
                    </w:rPr>
                  </w:pPr>
                </w:p>
              </w:tc>
            </w:tr>
            <w:tr w:rsidR="008A2DF7" w14:paraId="6048AA7C" w14:textId="77777777" w:rsidTr="00AA1FE7">
              <w:trPr>
                <w:trHeight w:val="720"/>
                <w:jc w:val="center"/>
              </w:trPr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3E76A288" w14:textId="100F38B7" w:rsidR="008A2DF7" w:rsidRDefault="00CA16B2">
                  <w:pPr>
                    <w:rPr>
                      <w:rFonts w:eastAsiaTheme="minorHAnsi"/>
                    </w:rPr>
                  </w:pPr>
                  <w:r>
                    <w:t>WEB/SOCIALS</w:t>
                  </w:r>
                </w:p>
              </w:tc>
              <w:tc>
                <w:tcPr>
                  <w:tcW w:w="502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6845FEB1" w14:textId="77777777" w:rsidR="008A2DF7" w:rsidRDefault="008A2DF7">
                  <w:pPr>
                    <w:rPr>
                      <w:rFonts w:eastAsiaTheme="minorHAnsi"/>
                    </w:rPr>
                  </w:pPr>
                </w:p>
              </w:tc>
            </w:tr>
          </w:tbl>
          <w:p w14:paraId="5EC13D3F" w14:textId="77777777" w:rsidR="008A2DF7" w:rsidRDefault="008A2DF7">
            <w:pPr>
              <w:rPr>
                <w:rFonts w:eastAsiaTheme="minorHAnsi"/>
              </w:rPr>
            </w:pPr>
          </w:p>
        </w:tc>
      </w:tr>
      <w:tr w:rsidR="00CA16B2" w14:paraId="458BFB77" w14:textId="77777777" w:rsidTr="007F17D8">
        <w:trPr>
          <w:trHeight w:val="144"/>
        </w:trPr>
        <w:tc>
          <w:tcPr>
            <w:tcW w:w="2830" w:type="dxa"/>
          </w:tcPr>
          <w:p w14:paraId="756C45A2" w14:textId="77777777" w:rsidR="007F17D8" w:rsidRDefault="007F17D8">
            <w:pPr>
              <w:rPr>
                <w:sz w:val="20"/>
                <w:szCs w:val="20"/>
              </w:rPr>
            </w:pPr>
          </w:p>
          <w:p w14:paraId="3E380DE6" w14:textId="765D53FF" w:rsidR="00CA16B2" w:rsidRDefault="00CA16B2">
            <w:pPr>
              <w:rPr>
                <w:sz w:val="20"/>
                <w:szCs w:val="20"/>
              </w:rPr>
            </w:pPr>
            <w:r w:rsidRPr="007F17D8">
              <w:rPr>
                <w:sz w:val="20"/>
                <w:szCs w:val="20"/>
              </w:rPr>
              <w:t>Wat wil je gaan doen?</w:t>
            </w:r>
          </w:p>
          <w:p w14:paraId="5FFC429F" w14:textId="73959461" w:rsidR="007F17D8" w:rsidRPr="007F17D8" w:rsidRDefault="007F17D8">
            <w:pPr>
              <w:rPr>
                <w:sz w:val="20"/>
                <w:szCs w:val="20"/>
              </w:rPr>
            </w:pPr>
          </w:p>
        </w:tc>
        <w:tc>
          <w:tcPr>
            <w:tcW w:w="7914" w:type="dxa"/>
          </w:tcPr>
          <w:p w14:paraId="6B94C665" w14:textId="77777777" w:rsidR="00CA16B2" w:rsidRDefault="00CA16B2"/>
        </w:tc>
      </w:tr>
      <w:tr w:rsidR="00CA16B2" w14:paraId="6177DD22" w14:textId="77777777" w:rsidTr="007F17D8">
        <w:trPr>
          <w:trHeight w:val="144"/>
        </w:trPr>
        <w:tc>
          <w:tcPr>
            <w:tcW w:w="2830" w:type="dxa"/>
          </w:tcPr>
          <w:p w14:paraId="1CC35B13" w14:textId="77777777" w:rsidR="007F17D8" w:rsidRDefault="007F17D8">
            <w:pPr>
              <w:rPr>
                <w:sz w:val="20"/>
                <w:szCs w:val="20"/>
              </w:rPr>
            </w:pPr>
          </w:p>
          <w:p w14:paraId="774519ED" w14:textId="77777777" w:rsidR="00CA16B2" w:rsidRDefault="00CA16B2">
            <w:pPr>
              <w:rPr>
                <w:sz w:val="20"/>
                <w:szCs w:val="20"/>
              </w:rPr>
            </w:pPr>
            <w:r w:rsidRPr="007F17D8">
              <w:rPr>
                <w:sz w:val="20"/>
                <w:szCs w:val="20"/>
              </w:rPr>
              <w:t>Waarom wil je dit doen?</w:t>
            </w:r>
          </w:p>
          <w:p w14:paraId="06E047FA" w14:textId="55B85C8C" w:rsidR="007F17D8" w:rsidRPr="007F17D8" w:rsidRDefault="007F17D8">
            <w:pPr>
              <w:rPr>
                <w:sz w:val="20"/>
                <w:szCs w:val="20"/>
              </w:rPr>
            </w:pPr>
          </w:p>
        </w:tc>
        <w:tc>
          <w:tcPr>
            <w:tcW w:w="7914" w:type="dxa"/>
          </w:tcPr>
          <w:p w14:paraId="6535F153" w14:textId="77777777" w:rsidR="00CA16B2" w:rsidRDefault="00CA16B2"/>
        </w:tc>
      </w:tr>
      <w:tr w:rsidR="00CA16B2" w14:paraId="6A95F47B" w14:textId="77777777" w:rsidTr="007F17D8">
        <w:trPr>
          <w:trHeight w:val="144"/>
        </w:trPr>
        <w:tc>
          <w:tcPr>
            <w:tcW w:w="2830" w:type="dxa"/>
          </w:tcPr>
          <w:p w14:paraId="3381F842" w14:textId="77777777" w:rsidR="007F17D8" w:rsidRDefault="007F17D8">
            <w:pPr>
              <w:rPr>
                <w:sz w:val="20"/>
                <w:szCs w:val="20"/>
              </w:rPr>
            </w:pPr>
          </w:p>
          <w:p w14:paraId="3CFA231E" w14:textId="77777777" w:rsidR="00CA16B2" w:rsidRDefault="00CA16B2">
            <w:pPr>
              <w:rPr>
                <w:sz w:val="20"/>
                <w:szCs w:val="20"/>
              </w:rPr>
            </w:pPr>
            <w:r w:rsidRPr="007F17D8">
              <w:rPr>
                <w:sz w:val="20"/>
                <w:szCs w:val="20"/>
              </w:rPr>
              <w:t xml:space="preserve">Voor wie is het </w:t>
            </w:r>
            <w:r w:rsidR="007F17D8" w:rsidRPr="007F17D8">
              <w:rPr>
                <w:sz w:val="20"/>
                <w:szCs w:val="20"/>
              </w:rPr>
              <w:t xml:space="preserve">project </w:t>
            </w:r>
            <w:r w:rsidRPr="007F17D8">
              <w:rPr>
                <w:sz w:val="20"/>
                <w:szCs w:val="20"/>
              </w:rPr>
              <w:t>bedoeld?</w:t>
            </w:r>
          </w:p>
          <w:p w14:paraId="07468F31" w14:textId="7E94F4D8" w:rsidR="007F17D8" w:rsidRPr="007F17D8" w:rsidRDefault="007F17D8">
            <w:pPr>
              <w:rPr>
                <w:sz w:val="20"/>
                <w:szCs w:val="20"/>
              </w:rPr>
            </w:pPr>
          </w:p>
        </w:tc>
        <w:tc>
          <w:tcPr>
            <w:tcW w:w="7914" w:type="dxa"/>
          </w:tcPr>
          <w:p w14:paraId="38F00253" w14:textId="77777777" w:rsidR="00CA16B2" w:rsidRDefault="00CA16B2"/>
        </w:tc>
      </w:tr>
      <w:tr w:rsidR="00CA16B2" w14:paraId="5F201585" w14:textId="77777777" w:rsidTr="007F17D8">
        <w:trPr>
          <w:trHeight w:val="144"/>
        </w:trPr>
        <w:tc>
          <w:tcPr>
            <w:tcW w:w="2830" w:type="dxa"/>
          </w:tcPr>
          <w:p w14:paraId="1504BD6C" w14:textId="77777777" w:rsidR="007F17D8" w:rsidRDefault="007F17D8">
            <w:pPr>
              <w:rPr>
                <w:sz w:val="20"/>
                <w:szCs w:val="20"/>
              </w:rPr>
            </w:pPr>
          </w:p>
          <w:p w14:paraId="44FFEDEC" w14:textId="77777777" w:rsidR="00CA16B2" w:rsidRDefault="007F17D8">
            <w:pPr>
              <w:rPr>
                <w:sz w:val="20"/>
                <w:szCs w:val="20"/>
              </w:rPr>
            </w:pPr>
            <w:r w:rsidRPr="007F17D8">
              <w:rPr>
                <w:sz w:val="20"/>
                <w:szCs w:val="20"/>
              </w:rPr>
              <w:t>Hoe ga je het project bekendmaken?</w:t>
            </w:r>
          </w:p>
          <w:p w14:paraId="25DEE597" w14:textId="783E9C72" w:rsidR="007F17D8" w:rsidRPr="007F17D8" w:rsidRDefault="007F17D8">
            <w:pPr>
              <w:rPr>
                <w:sz w:val="20"/>
                <w:szCs w:val="20"/>
              </w:rPr>
            </w:pPr>
          </w:p>
        </w:tc>
        <w:tc>
          <w:tcPr>
            <w:tcW w:w="7914" w:type="dxa"/>
          </w:tcPr>
          <w:p w14:paraId="731A9DAE" w14:textId="77777777" w:rsidR="00CA16B2" w:rsidRDefault="00CA16B2"/>
        </w:tc>
      </w:tr>
      <w:tr w:rsidR="00CA16B2" w14:paraId="3EE0E71D" w14:textId="77777777" w:rsidTr="007F17D8">
        <w:trPr>
          <w:trHeight w:val="144"/>
        </w:trPr>
        <w:tc>
          <w:tcPr>
            <w:tcW w:w="2830" w:type="dxa"/>
          </w:tcPr>
          <w:p w14:paraId="15FA263B" w14:textId="77777777" w:rsidR="007F17D8" w:rsidRDefault="007F17D8">
            <w:pPr>
              <w:rPr>
                <w:sz w:val="20"/>
                <w:szCs w:val="20"/>
              </w:rPr>
            </w:pPr>
          </w:p>
          <w:p w14:paraId="718C8AEE" w14:textId="77777777" w:rsidR="00CA16B2" w:rsidRDefault="007F17D8">
            <w:pPr>
              <w:rPr>
                <w:sz w:val="20"/>
                <w:szCs w:val="20"/>
              </w:rPr>
            </w:pPr>
            <w:r w:rsidRPr="007F17D8">
              <w:rPr>
                <w:sz w:val="20"/>
                <w:szCs w:val="20"/>
              </w:rPr>
              <w:t>Werk je samen met anderen?</w:t>
            </w:r>
          </w:p>
          <w:p w14:paraId="6A3830E8" w14:textId="29575239" w:rsidR="007F17D8" w:rsidRPr="007F17D8" w:rsidRDefault="007F17D8">
            <w:pPr>
              <w:rPr>
                <w:sz w:val="20"/>
                <w:szCs w:val="20"/>
              </w:rPr>
            </w:pPr>
          </w:p>
        </w:tc>
        <w:tc>
          <w:tcPr>
            <w:tcW w:w="7914" w:type="dxa"/>
          </w:tcPr>
          <w:p w14:paraId="08B9117F" w14:textId="77777777" w:rsidR="00CA16B2" w:rsidRDefault="00CA16B2"/>
        </w:tc>
      </w:tr>
      <w:tr w:rsidR="00CA16B2" w14:paraId="0E1F603A" w14:textId="77777777" w:rsidTr="007F17D8">
        <w:trPr>
          <w:trHeight w:val="144"/>
        </w:trPr>
        <w:tc>
          <w:tcPr>
            <w:tcW w:w="2830" w:type="dxa"/>
          </w:tcPr>
          <w:p w14:paraId="1211411D" w14:textId="77777777" w:rsidR="007F17D8" w:rsidRDefault="007F17D8">
            <w:pPr>
              <w:rPr>
                <w:sz w:val="20"/>
                <w:szCs w:val="20"/>
              </w:rPr>
            </w:pPr>
          </w:p>
          <w:p w14:paraId="66166CA9" w14:textId="055388A2" w:rsidR="00CA16B2" w:rsidRDefault="007F17D8">
            <w:pPr>
              <w:rPr>
                <w:sz w:val="20"/>
                <w:szCs w:val="20"/>
              </w:rPr>
            </w:pPr>
            <w:r w:rsidRPr="007F17D8">
              <w:rPr>
                <w:sz w:val="20"/>
                <w:szCs w:val="20"/>
              </w:rPr>
              <w:t>Wat leer je ervan?</w:t>
            </w:r>
          </w:p>
          <w:p w14:paraId="19BD2A9D" w14:textId="37BABDD4" w:rsidR="007F17D8" w:rsidRPr="007F17D8" w:rsidRDefault="007F17D8">
            <w:pPr>
              <w:rPr>
                <w:sz w:val="20"/>
                <w:szCs w:val="20"/>
              </w:rPr>
            </w:pPr>
          </w:p>
        </w:tc>
        <w:tc>
          <w:tcPr>
            <w:tcW w:w="7914" w:type="dxa"/>
          </w:tcPr>
          <w:p w14:paraId="09188E7F" w14:textId="77777777" w:rsidR="00CA16B2" w:rsidRDefault="00CA16B2"/>
        </w:tc>
      </w:tr>
      <w:tr w:rsidR="00CA16B2" w14:paraId="6BE4D192" w14:textId="77777777" w:rsidTr="007F17D8">
        <w:trPr>
          <w:trHeight w:val="144"/>
        </w:trPr>
        <w:tc>
          <w:tcPr>
            <w:tcW w:w="2830" w:type="dxa"/>
          </w:tcPr>
          <w:p w14:paraId="4784DC4B" w14:textId="57D78A6A" w:rsidR="00CA16B2" w:rsidRDefault="00CA16B2">
            <w:pPr>
              <w:rPr>
                <w:sz w:val="20"/>
                <w:szCs w:val="20"/>
              </w:rPr>
            </w:pPr>
          </w:p>
          <w:p w14:paraId="47DA8AA4" w14:textId="46900C10" w:rsidR="007F17D8" w:rsidRDefault="00E54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 je nog iets kwijt?</w:t>
            </w:r>
          </w:p>
          <w:p w14:paraId="38149335" w14:textId="70AD5E47" w:rsidR="007F17D8" w:rsidRPr="007F17D8" w:rsidRDefault="007F17D8">
            <w:pPr>
              <w:rPr>
                <w:sz w:val="20"/>
                <w:szCs w:val="20"/>
              </w:rPr>
            </w:pPr>
          </w:p>
        </w:tc>
        <w:tc>
          <w:tcPr>
            <w:tcW w:w="7914" w:type="dxa"/>
          </w:tcPr>
          <w:p w14:paraId="086027D5" w14:textId="77777777" w:rsidR="00CA16B2" w:rsidRDefault="00CA16B2"/>
        </w:tc>
      </w:tr>
    </w:tbl>
    <w:p w14:paraId="7D500AB7" w14:textId="77777777" w:rsidR="008A2DF7" w:rsidRDefault="008A2DF7" w:rsidP="006B58D9"/>
    <w:p w14:paraId="3F7B579D" w14:textId="77777777" w:rsidR="007F17D8" w:rsidRDefault="007F17D8" w:rsidP="006B58D9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30"/>
        <w:gridCol w:w="7914"/>
      </w:tblGrid>
      <w:tr w:rsidR="007F17D8" w14:paraId="5C8F269C" w14:textId="77777777" w:rsidTr="00FF6AFA">
        <w:trPr>
          <w:trHeight w:val="3248"/>
        </w:trPr>
        <w:tc>
          <w:tcPr>
            <w:tcW w:w="2830" w:type="dxa"/>
            <w:textDirection w:val="btLr"/>
            <w:hideMark/>
          </w:tcPr>
          <w:p w14:paraId="76852AC3" w14:textId="77777777" w:rsidR="007F17D8" w:rsidRDefault="007F17D8" w:rsidP="00BE3BF3">
            <w:pPr>
              <w:pStyle w:val="Contactgegevens"/>
            </w:pPr>
            <w:r>
              <w:lastRenderedPageBreak/>
              <w:t>PILOT HK CULTUURFONDS</w:t>
            </w:r>
          </w:p>
          <w:p w14:paraId="6DC67FAF" w14:textId="77777777" w:rsidR="007F17D8" w:rsidRPr="00CA16B2" w:rsidRDefault="007F17D8" w:rsidP="00BE3BF3">
            <w:pPr>
              <w:pStyle w:val="Contactgegevens"/>
              <w:rPr>
                <w:sz w:val="18"/>
                <w:szCs w:val="18"/>
              </w:rPr>
            </w:pPr>
            <w:r w:rsidRPr="00CA16B2">
              <w:rPr>
                <w:sz w:val="18"/>
                <w:szCs w:val="18"/>
              </w:rPr>
              <w:t>VEREENVOUDIGDE AANVRAG</w:t>
            </w:r>
          </w:p>
          <w:p w14:paraId="731D5EB9" w14:textId="77777777" w:rsidR="007F17D8" w:rsidRPr="00CA16B2" w:rsidRDefault="007F17D8" w:rsidP="00BE3BF3">
            <w:pPr>
              <w:pStyle w:val="Contactgegevens"/>
              <w:rPr>
                <w:sz w:val="18"/>
                <w:szCs w:val="18"/>
              </w:rPr>
            </w:pPr>
            <w:r w:rsidRPr="00CA16B2">
              <w:rPr>
                <w:sz w:val="18"/>
                <w:szCs w:val="18"/>
              </w:rPr>
              <w:t xml:space="preserve">STARTENDE KUNSTENAARS EN JONGEREN </w:t>
            </w:r>
          </w:p>
        </w:tc>
        <w:tc>
          <w:tcPr>
            <w:tcW w:w="7914" w:type="dxa"/>
            <w:hideMark/>
          </w:tcPr>
          <w:tbl>
            <w:tblPr>
              <w:tblStyle w:val="Tabelraster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Inhoudstabel voor het invoeren van namen van geadresseerden en afzenders, fax- en telefoonnummers, paginanummer, datum, onderwerpregel, reden en prioriteit voor de fax"/>
            </w:tblPr>
            <w:tblGrid>
              <w:gridCol w:w="4541"/>
              <w:gridCol w:w="3363"/>
            </w:tblGrid>
            <w:tr w:rsidR="007F17D8" w14:paraId="04A35599" w14:textId="77777777" w:rsidTr="007F17D8">
              <w:trPr>
                <w:trHeight w:val="1440"/>
                <w:jc w:val="center"/>
              </w:trPr>
              <w:tc>
                <w:tcPr>
                  <w:tcW w:w="4541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14:paraId="48C7CCAD" w14:textId="77777777" w:rsidR="007F17D8" w:rsidRDefault="007F17D8" w:rsidP="00BE3BF3">
                  <w:pPr>
                    <w:pStyle w:val="Titel"/>
                    <w:rPr>
                      <w:sz w:val="24"/>
                      <w:szCs w:val="24"/>
                    </w:rPr>
                  </w:pPr>
                  <w:r>
                    <w:t>HK</w:t>
                  </w:r>
                  <w:r>
                    <w:rPr>
                      <w:sz w:val="24"/>
                      <w:szCs w:val="24"/>
                    </w:rPr>
                    <w:t>CULTUURFONDS</w:t>
                  </w:r>
                </w:p>
                <w:p w14:paraId="3403F139" w14:textId="16553B38" w:rsidR="007F17D8" w:rsidRPr="007F17D8" w:rsidRDefault="007F17D8" w:rsidP="00BE3BF3">
                  <w:pPr>
                    <w:pStyle w:val="Titel"/>
                    <w:rPr>
                      <w:b w:val="0"/>
                      <w:bCs/>
                      <w:sz w:val="22"/>
                      <w:szCs w:val="22"/>
                    </w:rPr>
                  </w:pPr>
                  <w:r w:rsidRPr="007F17D8">
                    <w:rPr>
                      <w:b w:val="0"/>
                      <w:bCs/>
                      <w:sz w:val="22"/>
                      <w:szCs w:val="22"/>
                    </w:rPr>
                    <w:t xml:space="preserve">vereenvoudigd 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financieel plan</w:t>
                  </w:r>
                </w:p>
              </w:tc>
              <w:tc>
                <w:tcPr>
                  <w:tcW w:w="3363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</w:tcPr>
                <w:p w14:paraId="1649F286" w14:textId="77777777" w:rsidR="007F17D8" w:rsidRDefault="007F17D8" w:rsidP="00BE3BF3">
                  <w:pPr>
                    <w:rPr>
                      <w:rFonts w:eastAsiaTheme="minorHAnsi"/>
                    </w:rPr>
                  </w:pPr>
                </w:p>
                <w:p w14:paraId="2DE9B7DA" w14:textId="77777777" w:rsidR="007F17D8" w:rsidRDefault="007F17D8" w:rsidP="00BE3BF3">
                  <w:pPr>
                    <w:rPr>
                      <w:rFonts w:eastAsiaTheme="minorHAnsi"/>
                    </w:rPr>
                  </w:pPr>
                </w:p>
                <w:p w14:paraId="7A3EF05F" w14:textId="77777777" w:rsidR="007F17D8" w:rsidRDefault="007F17D8" w:rsidP="00BE3BF3">
                  <w:pPr>
                    <w:tabs>
                      <w:tab w:val="left" w:pos="1169"/>
                    </w:tabs>
                    <w:rPr>
                      <w:rFonts w:eastAsiaTheme="minorHAnsi"/>
                    </w:rPr>
                  </w:pPr>
                </w:p>
                <w:p w14:paraId="5B9865F8" w14:textId="77777777" w:rsidR="007F17D8" w:rsidRDefault="007F17D8" w:rsidP="00BE3BF3">
                  <w:pPr>
                    <w:tabs>
                      <w:tab w:val="left" w:pos="1169"/>
                    </w:tabs>
                    <w:rPr>
                      <w:rFonts w:eastAsiaTheme="minorHAnsi"/>
                    </w:rPr>
                  </w:pPr>
                </w:p>
                <w:p w14:paraId="008CC5DF" w14:textId="77777777" w:rsidR="007F17D8" w:rsidRDefault="007F17D8" w:rsidP="00BE3BF3">
                  <w:pPr>
                    <w:tabs>
                      <w:tab w:val="left" w:pos="1169"/>
                    </w:tabs>
                    <w:rPr>
                      <w:rFonts w:eastAsiaTheme="minorHAnsi"/>
                      <w:sz w:val="20"/>
                      <w:szCs w:val="20"/>
                    </w:rPr>
                  </w:pPr>
                  <w:r w:rsidRPr="00CA16B2">
                    <w:rPr>
                      <w:rFonts w:eastAsiaTheme="minorHAnsi"/>
                      <w:sz w:val="20"/>
                      <w:szCs w:val="20"/>
                    </w:rPr>
                    <w:t>Dit formulier is speciaal bedoeld voor jongeren tot en met 25 jaar en startende kunstenaars* die een vereenvoudigde aanvraag willen indienen bij het HK Cultuurfonds.</w:t>
                  </w:r>
                </w:p>
                <w:p w14:paraId="295D8AD2" w14:textId="5EE42041" w:rsidR="007F17D8" w:rsidRPr="00CA16B2" w:rsidRDefault="007F17D8" w:rsidP="00BE3BF3">
                  <w:pPr>
                    <w:tabs>
                      <w:tab w:val="left" w:pos="1169"/>
                    </w:tabs>
                    <w:rPr>
                      <w:rFonts w:eastAsia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7F17D8" w14:paraId="63519D9E" w14:textId="77777777" w:rsidTr="007F17D8">
              <w:trPr>
                <w:trHeight w:val="720"/>
                <w:jc w:val="center"/>
              </w:trPr>
              <w:tc>
                <w:tcPr>
                  <w:tcW w:w="4541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09178C5D" w14:textId="77777777" w:rsidR="007F17D8" w:rsidRDefault="007F17D8" w:rsidP="00BE3BF3">
                  <w:pPr>
                    <w:rPr>
                      <w:rFonts w:eastAsiaTheme="minorHAnsi"/>
                    </w:rPr>
                  </w:pPr>
                  <w:r>
                    <w:t>TITEL van het project</w:t>
                  </w:r>
                </w:p>
              </w:tc>
              <w:tc>
                <w:tcPr>
                  <w:tcW w:w="3363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</w:tcPr>
                <w:p w14:paraId="67708956" w14:textId="77777777" w:rsidR="007F17D8" w:rsidRDefault="007F17D8" w:rsidP="00BE3BF3">
                  <w:pPr>
                    <w:rPr>
                      <w:rFonts w:eastAsiaTheme="minorHAnsi"/>
                    </w:rPr>
                  </w:pPr>
                </w:p>
              </w:tc>
            </w:tr>
          </w:tbl>
          <w:p w14:paraId="6B169641" w14:textId="77777777" w:rsidR="007F17D8" w:rsidRDefault="007F17D8" w:rsidP="00BE3BF3">
            <w:pPr>
              <w:rPr>
                <w:rFonts w:eastAsiaTheme="minorHAnsi"/>
              </w:rPr>
            </w:pPr>
          </w:p>
        </w:tc>
      </w:tr>
    </w:tbl>
    <w:p w14:paraId="2840E7D5" w14:textId="77777777" w:rsidR="007F17D8" w:rsidRDefault="007F17D8" w:rsidP="006B58D9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30"/>
        <w:gridCol w:w="2835"/>
        <w:gridCol w:w="5079"/>
      </w:tblGrid>
      <w:tr w:rsidR="007F17D8" w14:paraId="63388873" w14:textId="314F13B4" w:rsidTr="007F17D8">
        <w:trPr>
          <w:trHeight w:val="144"/>
        </w:trPr>
        <w:tc>
          <w:tcPr>
            <w:tcW w:w="2830" w:type="dxa"/>
          </w:tcPr>
          <w:p w14:paraId="058417BB" w14:textId="77777777" w:rsidR="007F17D8" w:rsidRDefault="007F17D8" w:rsidP="00BE3BF3">
            <w:pPr>
              <w:rPr>
                <w:sz w:val="20"/>
                <w:szCs w:val="20"/>
              </w:rPr>
            </w:pPr>
          </w:p>
          <w:p w14:paraId="378F19E1" w14:textId="66CA6C1F" w:rsidR="007F17D8" w:rsidRPr="007F17D8" w:rsidRDefault="00BD1EEC" w:rsidP="00BE3BF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UITgaven</w:t>
            </w:r>
            <w:proofErr w:type="spellEnd"/>
          </w:p>
          <w:p w14:paraId="07E0A861" w14:textId="77777777" w:rsidR="007F17D8" w:rsidRPr="007F17D8" w:rsidRDefault="007F17D8" w:rsidP="00BE3BF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00EB330" w14:textId="77777777" w:rsidR="007F17D8" w:rsidRPr="007F17D8" w:rsidRDefault="007F17D8" w:rsidP="00BE3BF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A84A55" w14:textId="76AB49B4" w:rsidR="007F17D8" w:rsidRPr="007F17D8" w:rsidRDefault="007F17D8" w:rsidP="00BE3BF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F17D8">
              <w:rPr>
                <w:rFonts w:cstheme="minorHAnsi"/>
                <w:b/>
                <w:bCs/>
                <w:sz w:val="20"/>
                <w:szCs w:val="20"/>
              </w:rPr>
              <w:t>Bedrag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5079" w:type="dxa"/>
          </w:tcPr>
          <w:p w14:paraId="16432174" w14:textId="77777777" w:rsidR="007F17D8" w:rsidRDefault="007F17D8" w:rsidP="00BE3BF3"/>
          <w:p w14:paraId="41DD4720" w14:textId="77777777" w:rsidR="007F17D8" w:rsidRDefault="007F17D8" w:rsidP="00BE3BF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Toelichting</w:t>
            </w:r>
          </w:p>
          <w:p w14:paraId="41B3A254" w14:textId="2B8FD83B" w:rsidR="00A65F4B" w:rsidRPr="00A65F4B" w:rsidRDefault="00A65F4B" w:rsidP="00BE3BF3">
            <w:pPr>
              <w:rPr>
                <w:i/>
                <w:iCs/>
                <w:sz w:val="18"/>
                <w:szCs w:val="18"/>
              </w:rPr>
            </w:pPr>
            <w:r w:rsidRPr="00A65F4B">
              <w:rPr>
                <w:rFonts w:cstheme="minorHAnsi"/>
                <w:i/>
                <w:iCs/>
                <w:sz w:val="18"/>
                <w:szCs w:val="18"/>
              </w:rPr>
              <w:t>De ingevulde toelichtingen zijn voorbeelden. Vul hier de uitgaven in die bij het eigen project horen.</w:t>
            </w:r>
          </w:p>
        </w:tc>
      </w:tr>
      <w:tr w:rsidR="007F17D8" w14:paraId="5A3DB9B3" w14:textId="2367445D" w:rsidTr="007F17D8">
        <w:trPr>
          <w:trHeight w:val="144"/>
        </w:trPr>
        <w:tc>
          <w:tcPr>
            <w:tcW w:w="2830" w:type="dxa"/>
          </w:tcPr>
          <w:p w14:paraId="0AD7A15C" w14:textId="77777777" w:rsidR="007F17D8" w:rsidRDefault="007F17D8" w:rsidP="00BE3BF3">
            <w:pPr>
              <w:rPr>
                <w:sz w:val="20"/>
                <w:szCs w:val="20"/>
              </w:rPr>
            </w:pPr>
          </w:p>
          <w:p w14:paraId="38D921C7" w14:textId="1FECFB66" w:rsidR="007F17D8" w:rsidRPr="007F17D8" w:rsidRDefault="007F17D8" w:rsidP="00BE3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Materiaal</w:t>
            </w:r>
          </w:p>
        </w:tc>
        <w:tc>
          <w:tcPr>
            <w:tcW w:w="2835" w:type="dxa"/>
          </w:tcPr>
          <w:p w14:paraId="5D8F9B8A" w14:textId="77777777" w:rsidR="007F17D8" w:rsidRDefault="007F17D8" w:rsidP="00BE3BF3"/>
          <w:p w14:paraId="7CF19067" w14:textId="694EE428" w:rsidR="00C044EA" w:rsidRDefault="00C044EA" w:rsidP="00BE3BF3">
            <w:r>
              <w:t>€</w:t>
            </w:r>
          </w:p>
        </w:tc>
        <w:tc>
          <w:tcPr>
            <w:tcW w:w="5079" w:type="dxa"/>
          </w:tcPr>
          <w:p w14:paraId="41047051" w14:textId="77777777" w:rsidR="007F17D8" w:rsidRPr="007F17D8" w:rsidRDefault="007F17D8" w:rsidP="00BE3BF3">
            <w:pPr>
              <w:rPr>
                <w:color w:val="000000" w:themeColor="text1"/>
                <w:sz w:val="20"/>
                <w:szCs w:val="20"/>
              </w:rPr>
            </w:pPr>
          </w:p>
          <w:p w14:paraId="4BB66113" w14:textId="70B7474E" w:rsidR="007F17D8" w:rsidRPr="007F17D8" w:rsidRDefault="007F17D8" w:rsidP="00BE3BF3">
            <w:pPr>
              <w:rPr>
                <w:color w:val="000000" w:themeColor="text1"/>
                <w:sz w:val="20"/>
                <w:szCs w:val="20"/>
              </w:rPr>
            </w:pPr>
            <w:r w:rsidRPr="007F17D8">
              <w:rPr>
                <w:color w:val="000000" w:themeColor="text1"/>
                <w:sz w:val="20"/>
                <w:szCs w:val="20"/>
              </w:rPr>
              <w:t>Verf, papier, instrumenten, etc.</w:t>
            </w:r>
          </w:p>
        </w:tc>
      </w:tr>
      <w:tr w:rsidR="007F17D8" w14:paraId="2C76685B" w14:textId="77777777" w:rsidTr="007F17D8">
        <w:trPr>
          <w:trHeight w:val="144"/>
        </w:trPr>
        <w:tc>
          <w:tcPr>
            <w:tcW w:w="2830" w:type="dxa"/>
          </w:tcPr>
          <w:p w14:paraId="4C2A11EB" w14:textId="77777777" w:rsidR="007F17D8" w:rsidRPr="007F17D8" w:rsidRDefault="007F17D8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ABF4260" w14:textId="38EB8E64" w:rsidR="007F17D8" w:rsidRPr="007F17D8" w:rsidRDefault="00A65F4B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Locatie/</w:t>
            </w:r>
            <w:r w:rsidR="007F17D8"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Huur</w:t>
            </w:r>
          </w:p>
        </w:tc>
        <w:tc>
          <w:tcPr>
            <w:tcW w:w="2835" w:type="dxa"/>
          </w:tcPr>
          <w:p w14:paraId="14640FEE" w14:textId="77777777" w:rsidR="00C044EA" w:rsidRDefault="00C044EA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6625DD4" w14:textId="1C5C1A27" w:rsidR="007F17D8" w:rsidRPr="007F17D8" w:rsidRDefault="00C044EA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04A002FB" w14:textId="77777777" w:rsidR="007F17D8" w:rsidRPr="007F17D8" w:rsidRDefault="007F17D8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  <w:p w14:paraId="56B658B8" w14:textId="0036E99E" w:rsidR="007F17D8" w:rsidRPr="00FF6AFA" w:rsidRDefault="007F17D8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Ruimte voor uitvoering of voorbereiding</w:t>
            </w:r>
          </w:p>
        </w:tc>
      </w:tr>
      <w:tr w:rsidR="007F17D8" w14:paraId="5A8C896B" w14:textId="77777777" w:rsidTr="007F17D8">
        <w:trPr>
          <w:trHeight w:val="144"/>
        </w:trPr>
        <w:tc>
          <w:tcPr>
            <w:tcW w:w="2830" w:type="dxa"/>
          </w:tcPr>
          <w:p w14:paraId="6B69E7E2" w14:textId="77777777" w:rsidR="007F17D8" w:rsidRPr="007F17D8" w:rsidRDefault="007F17D8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  <w:p w14:paraId="0714D4E8" w14:textId="4B848CEB" w:rsidR="007F17D8" w:rsidRPr="007F17D8" w:rsidRDefault="00A65F4B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Promotie/</w:t>
            </w:r>
            <w:r w:rsidR="007F17D8"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Communicatie</w:t>
            </w:r>
          </w:p>
        </w:tc>
        <w:tc>
          <w:tcPr>
            <w:tcW w:w="2835" w:type="dxa"/>
          </w:tcPr>
          <w:p w14:paraId="51DC3E30" w14:textId="77777777" w:rsidR="007F17D8" w:rsidRPr="007F17D8" w:rsidRDefault="007F17D8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53889FE" w14:textId="4AA0F822" w:rsidR="007F17D8" w:rsidRPr="007F17D8" w:rsidRDefault="00C044EA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2512BA94" w14:textId="519595D9" w:rsidR="007F17D8" w:rsidRPr="00FF6AFA" w:rsidRDefault="007F17D8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br/>
            </w:r>
            <w:r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 xml:space="preserve">Flyers, posters, </w:t>
            </w:r>
            <w:r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sociale</w:t>
            </w:r>
            <w:r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 xml:space="preserve"> media</w:t>
            </w:r>
          </w:p>
        </w:tc>
      </w:tr>
      <w:tr w:rsidR="007F17D8" w14:paraId="036CFE3B" w14:textId="77777777" w:rsidTr="007F17D8">
        <w:trPr>
          <w:trHeight w:val="144"/>
        </w:trPr>
        <w:tc>
          <w:tcPr>
            <w:tcW w:w="2830" w:type="dxa"/>
          </w:tcPr>
          <w:p w14:paraId="697A6AC2" w14:textId="77777777" w:rsidR="00E5490A" w:rsidRDefault="00E5490A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  <w:p w14:paraId="3FE87A1B" w14:textId="1F2BAC37" w:rsidR="007F17D8" w:rsidRPr="00A65F4B" w:rsidRDefault="00A65F4B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A65F4B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Begeleiding/</w:t>
            </w:r>
            <w:r w:rsidRPr="00A65F4B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Coaching</w:t>
            </w:r>
          </w:p>
        </w:tc>
        <w:tc>
          <w:tcPr>
            <w:tcW w:w="2835" w:type="dxa"/>
          </w:tcPr>
          <w:p w14:paraId="3CD171BF" w14:textId="77777777" w:rsidR="007F17D8" w:rsidRDefault="007F17D8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4A13D1E" w14:textId="4A05894C" w:rsidR="00C044EA" w:rsidRPr="00A65F4B" w:rsidRDefault="00C044EA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7B27FAAC" w14:textId="77777777" w:rsidR="00E5490A" w:rsidRDefault="00E5490A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  <w:p w14:paraId="48B28389" w14:textId="45A0B58B" w:rsidR="00E5490A" w:rsidRPr="00A65F4B" w:rsidRDefault="00A65F4B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Indien van toepassing</w:t>
            </w:r>
          </w:p>
        </w:tc>
      </w:tr>
      <w:tr w:rsidR="00A65F4B" w14:paraId="171DD8D9" w14:textId="77777777" w:rsidTr="007F17D8">
        <w:trPr>
          <w:trHeight w:val="144"/>
        </w:trPr>
        <w:tc>
          <w:tcPr>
            <w:tcW w:w="2830" w:type="dxa"/>
          </w:tcPr>
          <w:p w14:paraId="3C94C31D" w14:textId="77777777" w:rsidR="00E5490A" w:rsidRDefault="00E5490A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  <w:p w14:paraId="753A4BBD" w14:textId="5FC378E8" w:rsidR="00E5490A" w:rsidRPr="00A65F4B" w:rsidRDefault="00A65F4B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Reiskosten</w:t>
            </w:r>
          </w:p>
        </w:tc>
        <w:tc>
          <w:tcPr>
            <w:tcW w:w="2835" w:type="dxa"/>
          </w:tcPr>
          <w:p w14:paraId="78D0B7ED" w14:textId="77777777" w:rsidR="00A65F4B" w:rsidRDefault="00A65F4B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8787B88" w14:textId="7A2D030B" w:rsidR="00C044EA" w:rsidRPr="00A65F4B" w:rsidRDefault="00C044EA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21280393" w14:textId="77777777" w:rsidR="00A65F4B" w:rsidRPr="00A65F4B" w:rsidRDefault="00A65F4B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A65F4B" w14:paraId="585648B1" w14:textId="77777777" w:rsidTr="007F17D8">
        <w:trPr>
          <w:trHeight w:val="144"/>
        </w:trPr>
        <w:tc>
          <w:tcPr>
            <w:tcW w:w="2830" w:type="dxa"/>
          </w:tcPr>
          <w:p w14:paraId="72FFBA9A" w14:textId="77777777" w:rsidR="00E5490A" w:rsidRDefault="00E5490A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  <w:p w14:paraId="3158A5B6" w14:textId="5A0672C3" w:rsidR="00E5490A" w:rsidRPr="00A65F4B" w:rsidRDefault="00A65F4B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A65F4B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Overige kosten</w:t>
            </w:r>
          </w:p>
        </w:tc>
        <w:tc>
          <w:tcPr>
            <w:tcW w:w="2835" w:type="dxa"/>
          </w:tcPr>
          <w:p w14:paraId="00DB67D0" w14:textId="77777777" w:rsidR="00A65F4B" w:rsidRDefault="00A65F4B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0DA1621" w14:textId="7C2A5400" w:rsidR="00C044EA" w:rsidRPr="00A65F4B" w:rsidRDefault="00C044EA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398FAFC1" w14:textId="77777777" w:rsidR="00A65F4B" w:rsidRPr="00A65F4B" w:rsidRDefault="00A65F4B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A65F4B" w14:paraId="6066251C" w14:textId="77777777" w:rsidTr="007F17D8">
        <w:trPr>
          <w:trHeight w:val="144"/>
        </w:trPr>
        <w:tc>
          <w:tcPr>
            <w:tcW w:w="2830" w:type="dxa"/>
          </w:tcPr>
          <w:p w14:paraId="36F61527" w14:textId="77777777" w:rsidR="00FF6AFA" w:rsidRDefault="00FF6AFA" w:rsidP="007F17D8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</w:p>
          <w:p w14:paraId="0D8FC098" w14:textId="446D7A35" w:rsidR="00A65F4B" w:rsidRPr="00E5490A" w:rsidRDefault="00A65F4B" w:rsidP="007F17D8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E549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nl-NL"/>
              </w:rPr>
              <w:t>Totaal kosten</w:t>
            </w:r>
          </w:p>
        </w:tc>
        <w:tc>
          <w:tcPr>
            <w:tcW w:w="2835" w:type="dxa"/>
          </w:tcPr>
          <w:p w14:paraId="344C444F" w14:textId="77777777" w:rsidR="00FF6AFA" w:rsidRDefault="00FF6AFA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EDC2E08" w14:textId="1996411A" w:rsidR="00A65F4B" w:rsidRPr="00A65F4B" w:rsidRDefault="00C044EA" w:rsidP="007F17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3FDEC631" w14:textId="77777777" w:rsidR="00A65F4B" w:rsidRPr="00A65F4B" w:rsidRDefault="00A65F4B" w:rsidP="007F17D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14:paraId="51DF7B25" w14:textId="77777777" w:rsidR="007F17D8" w:rsidRDefault="007F17D8" w:rsidP="006B58D9"/>
    <w:p w14:paraId="59474B0E" w14:textId="77777777" w:rsidR="007F17D8" w:rsidRPr="007F17D8" w:rsidRDefault="007F17D8" w:rsidP="007F17D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30"/>
        <w:gridCol w:w="2835"/>
        <w:gridCol w:w="5079"/>
      </w:tblGrid>
      <w:tr w:rsidR="00C044EA" w14:paraId="300733A8" w14:textId="77777777" w:rsidTr="00BE3BF3">
        <w:trPr>
          <w:trHeight w:val="144"/>
        </w:trPr>
        <w:tc>
          <w:tcPr>
            <w:tcW w:w="2830" w:type="dxa"/>
          </w:tcPr>
          <w:p w14:paraId="2DC7373F" w14:textId="77777777" w:rsidR="00C044EA" w:rsidRDefault="00C044EA" w:rsidP="00BE3BF3">
            <w:pPr>
              <w:rPr>
                <w:sz w:val="20"/>
                <w:szCs w:val="20"/>
              </w:rPr>
            </w:pPr>
          </w:p>
          <w:p w14:paraId="4E9F2B6D" w14:textId="402F42A1" w:rsidR="00C044EA" w:rsidRPr="007F17D8" w:rsidRDefault="00BD1EEC" w:rsidP="00BE3BF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INkomsten</w:t>
            </w:r>
            <w:proofErr w:type="spellEnd"/>
          </w:p>
          <w:p w14:paraId="4B51CFA3" w14:textId="77777777" w:rsidR="00C044EA" w:rsidRPr="007F17D8" w:rsidRDefault="00C044EA" w:rsidP="00BE3BF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C976E4B" w14:textId="77777777" w:rsidR="00C044EA" w:rsidRPr="007F17D8" w:rsidRDefault="00C044EA" w:rsidP="00BE3BF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6EF10F" w14:textId="77777777" w:rsidR="00C044EA" w:rsidRPr="007F17D8" w:rsidRDefault="00C044EA" w:rsidP="00BE3BF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F17D8">
              <w:rPr>
                <w:rFonts w:cstheme="minorHAnsi"/>
                <w:b/>
                <w:bCs/>
                <w:sz w:val="20"/>
                <w:szCs w:val="20"/>
              </w:rPr>
              <w:t>Bedrag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5079" w:type="dxa"/>
          </w:tcPr>
          <w:p w14:paraId="5322C708" w14:textId="77777777" w:rsidR="00C044EA" w:rsidRDefault="00C044EA" w:rsidP="00BE3BF3"/>
          <w:p w14:paraId="783A5E09" w14:textId="77777777" w:rsidR="00C044EA" w:rsidRDefault="00C044EA" w:rsidP="00BE3BF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Toelichting</w:t>
            </w:r>
          </w:p>
          <w:p w14:paraId="72368131" w14:textId="77777777" w:rsidR="00C044EA" w:rsidRPr="00A65F4B" w:rsidRDefault="00C044EA" w:rsidP="00BE3BF3">
            <w:pPr>
              <w:rPr>
                <w:i/>
                <w:iCs/>
                <w:sz w:val="18"/>
                <w:szCs w:val="18"/>
              </w:rPr>
            </w:pPr>
            <w:r w:rsidRPr="00A65F4B">
              <w:rPr>
                <w:rFonts w:cstheme="minorHAnsi"/>
                <w:i/>
                <w:iCs/>
                <w:sz w:val="18"/>
                <w:szCs w:val="18"/>
              </w:rPr>
              <w:t>De ingevulde toelichtingen zijn voorbeelden. Vul hier de uitgaven in die bij het eigen project horen.</w:t>
            </w:r>
          </w:p>
        </w:tc>
      </w:tr>
      <w:tr w:rsidR="00C044EA" w14:paraId="59E442D4" w14:textId="77777777" w:rsidTr="00BE3BF3">
        <w:trPr>
          <w:trHeight w:val="144"/>
        </w:trPr>
        <w:tc>
          <w:tcPr>
            <w:tcW w:w="2830" w:type="dxa"/>
          </w:tcPr>
          <w:p w14:paraId="1F557B71" w14:textId="77777777" w:rsidR="00C044EA" w:rsidRDefault="00C044EA" w:rsidP="00BE3BF3">
            <w:pPr>
              <w:rPr>
                <w:sz w:val="20"/>
                <w:szCs w:val="20"/>
              </w:rPr>
            </w:pPr>
          </w:p>
          <w:p w14:paraId="5675D2DC" w14:textId="608AD037" w:rsidR="00C044EA" w:rsidRPr="007F17D8" w:rsidRDefault="00BD1EEC" w:rsidP="00BE3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 bijdrage</w:t>
            </w:r>
          </w:p>
        </w:tc>
        <w:tc>
          <w:tcPr>
            <w:tcW w:w="2835" w:type="dxa"/>
          </w:tcPr>
          <w:p w14:paraId="01272714" w14:textId="77777777" w:rsidR="00C044EA" w:rsidRDefault="00C044EA" w:rsidP="00BE3BF3"/>
          <w:p w14:paraId="5612E5FC" w14:textId="77777777" w:rsidR="00C044EA" w:rsidRDefault="00C044EA" w:rsidP="00BE3BF3">
            <w:r>
              <w:t>€</w:t>
            </w:r>
          </w:p>
        </w:tc>
        <w:tc>
          <w:tcPr>
            <w:tcW w:w="5079" w:type="dxa"/>
          </w:tcPr>
          <w:p w14:paraId="2E0DC579" w14:textId="77777777" w:rsidR="00C044EA" w:rsidRPr="007F17D8" w:rsidRDefault="00C044EA" w:rsidP="00BE3BF3">
            <w:pPr>
              <w:rPr>
                <w:color w:val="000000" w:themeColor="text1"/>
                <w:sz w:val="20"/>
                <w:szCs w:val="20"/>
              </w:rPr>
            </w:pPr>
          </w:p>
          <w:p w14:paraId="615D787D" w14:textId="0B0B1D53" w:rsidR="00C044EA" w:rsidRPr="007F17D8" w:rsidRDefault="00BD1EEC" w:rsidP="00BE3B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Geld dat je zelf inlegt.</w:t>
            </w:r>
          </w:p>
        </w:tc>
      </w:tr>
      <w:tr w:rsidR="00C044EA" w14:paraId="607BBF73" w14:textId="77777777" w:rsidTr="00BE3BF3">
        <w:trPr>
          <w:trHeight w:val="144"/>
        </w:trPr>
        <w:tc>
          <w:tcPr>
            <w:tcW w:w="2830" w:type="dxa"/>
          </w:tcPr>
          <w:p w14:paraId="24E49CAE" w14:textId="77777777" w:rsidR="00C044EA" w:rsidRPr="007F17D8" w:rsidRDefault="00C044EA" w:rsidP="00BE3B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15B74A2" w14:textId="7B1C47A6" w:rsidR="00C044EA" w:rsidRPr="007F17D8" w:rsidRDefault="00BD1EEC" w:rsidP="00BE3B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1EEC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Inzet in natura</w:t>
            </w:r>
          </w:p>
        </w:tc>
        <w:tc>
          <w:tcPr>
            <w:tcW w:w="2835" w:type="dxa"/>
          </w:tcPr>
          <w:p w14:paraId="5C96583F" w14:textId="77777777" w:rsidR="00C044EA" w:rsidRDefault="00C044EA" w:rsidP="00BE3B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EC44A39" w14:textId="77777777" w:rsidR="00C044EA" w:rsidRPr="007F17D8" w:rsidRDefault="00C044EA" w:rsidP="00BE3B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3780FD56" w14:textId="77777777" w:rsidR="00BD1EEC" w:rsidRDefault="00BD1EEC" w:rsidP="00BE3BF3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  <w:p w14:paraId="57988486" w14:textId="1120EFB6" w:rsidR="00C044EA" w:rsidRDefault="00BD1EEC" w:rsidP="00BE3BF3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BD1EEC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Vrijwilligerswerk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*</w:t>
            </w:r>
            <w:r w:rsidRPr="00BD1EEC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, eigen spullen, etc.</w:t>
            </w:r>
          </w:p>
          <w:p w14:paraId="7A86650E" w14:textId="77777777" w:rsidR="00BD1EEC" w:rsidRDefault="00BD1EEC" w:rsidP="00BE3B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5412D82" w14:textId="0ADA5DDF" w:rsidR="00BD1EEC" w:rsidRPr="007602CC" w:rsidRDefault="00BD1EEC" w:rsidP="00BE3BF3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7602CC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*Voor de inzet van</w:t>
            </w:r>
            <w:r w:rsidR="007602CC" w:rsidRPr="007602CC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vrijwilligers mag je €15,- per uur rekenen</w:t>
            </w:r>
          </w:p>
        </w:tc>
      </w:tr>
      <w:tr w:rsidR="00C044EA" w14:paraId="31962A1E" w14:textId="77777777" w:rsidTr="00BE3BF3">
        <w:trPr>
          <w:trHeight w:val="144"/>
        </w:trPr>
        <w:tc>
          <w:tcPr>
            <w:tcW w:w="2830" w:type="dxa"/>
          </w:tcPr>
          <w:p w14:paraId="066C75EC" w14:textId="77777777" w:rsidR="00C044EA" w:rsidRPr="007F17D8" w:rsidRDefault="00C044EA" w:rsidP="00BE3BF3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  <w:p w14:paraId="09F49BBB" w14:textId="174DFDFC" w:rsidR="00C044EA" w:rsidRPr="007F17D8" w:rsidRDefault="00107869" w:rsidP="00BE3B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07869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Bijdrage van anderen</w:t>
            </w:r>
          </w:p>
        </w:tc>
        <w:tc>
          <w:tcPr>
            <w:tcW w:w="2835" w:type="dxa"/>
          </w:tcPr>
          <w:p w14:paraId="080702DE" w14:textId="77777777" w:rsidR="00C044EA" w:rsidRPr="007F17D8" w:rsidRDefault="00C044EA" w:rsidP="00BE3B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005BF64" w14:textId="77777777" w:rsidR="00C044EA" w:rsidRPr="007F17D8" w:rsidRDefault="00C044EA" w:rsidP="00BE3B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635E3EA5" w14:textId="198C7A27" w:rsidR="00C044EA" w:rsidRPr="00FF6AFA" w:rsidRDefault="00C044EA" w:rsidP="00BE3BF3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7F17D8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br/>
            </w:r>
            <w:r w:rsidR="00107869" w:rsidRPr="00107869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Sponsoring, school, vereniging</w:t>
            </w:r>
          </w:p>
        </w:tc>
      </w:tr>
      <w:tr w:rsidR="00107869" w14:paraId="4C9CE0FD" w14:textId="77777777" w:rsidTr="00BE3BF3">
        <w:trPr>
          <w:trHeight w:val="144"/>
        </w:trPr>
        <w:tc>
          <w:tcPr>
            <w:tcW w:w="2830" w:type="dxa"/>
          </w:tcPr>
          <w:p w14:paraId="68DA8322" w14:textId="77777777" w:rsidR="00107869" w:rsidRDefault="00107869" w:rsidP="0010786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  <w:p w14:paraId="21E59F12" w14:textId="4CB26168" w:rsidR="00107869" w:rsidRPr="00A65F4B" w:rsidRDefault="00107869" w:rsidP="0010786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107869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Verkoop</w:t>
            </w:r>
          </w:p>
        </w:tc>
        <w:tc>
          <w:tcPr>
            <w:tcW w:w="2835" w:type="dxa"/>
          </w:tcPr>
          <w:p w14:paraId="011448B7" w14:textId="77777777" w:rsidR="00107869" w:rsidRDefault="00107869" w:rsidP="001078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236396D" w14:textId="77777777" w:rsidR="00107869" w:rsidRPr="00A65F4B" w:rsidRDefault="00107869" w:rsidP="001078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4C48D685" w14:textId="77777777" w:rsidR="00107869" w:rsidRDefault="00107869" w:rsidP="00107869">
            <w:pPr>
              <w:rPr>
                <w:rFonts w:eastAsia="Times New Roman" w:cstheme="minorHAnsi"/>
                <w:color w:val="424242"/>
                <w:sz w:val="20"/>
                <w:szCs w:val="20"/>
                <w:lang w:eastAsia="nl-NL"/>
              </w:rPr>
            </w:pPr>
          </w:p>
          <w:p w14:paraId="1647693C" w14:textId="256AE458" w:rsidR="00107869" w:rsidRPr="00FF6AFA" w:rsidRDefault="00107869" w:rsidP="00107869">
            <w:pPr>
              <w:rPr>
                <w:rFonts w:eastAsia="Times New Roman" w:cstheme="minorHAnsi"/>
                <w:color w:val="424242"/>
                <w:sz w:val="20"/>
                <w:szCs w:val="20"/>
                <w:lang w:eastAsia="nl-NL"/>
              </w:rPr>
            </w:pPr>
            <w:r w:rsidRPr="002E4033">
              <w:rPr>
                <w:rFonts w:eastAsia="Times New Roman" w:cstheme="minorHAnsi"/>
                <w:color w:val="424242"/>
                <w:sz w:val="20"/>
                <w:szCs w:val="20"/>
                <w:lang w:eastAsia="nl-NL"/>
              </w:rPr>
              <w:t>Toegangskaarten, verkoop van producten</w:t>
            </w:r>
          </w:p>
        </w:tc>
      </w:tr>
      <w:tr w:rsidR="00107869" w14:paraId="4FB1D306" w14:textId="77777777" w:rsidTr="00BE3BF3">
        <w:trPr>
          <w:trHeight w:val="144"/>
        </w:trPr>
        <w:tc>
          <w:tcPr>
            <w:tcW w:w="2830" w:type="dxa"/>
          </w:tcPr>
          <w:p w14:paraId="39701A9C" w14:textId="77777777" w:rsidR="00107869" w:rsidRDefault="00107869" w:rsidP="0010786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  <w:p w14:paraId="17F6E7F7" w14:textId="6E5417C4" w:rsidR="00107869" w:rsidRPr="00A65F4B" w:rsidRDefault="00107869" w:rsidP="0010786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proofErr w:type="gramStart"/>
            <w:r w:rsidRPr="00107869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Crowdfunding</w:t>
            </w:r>
            <w:proofErr w:type="spellEnd"/>
            <w:r w:rsidRPr="00107869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 xml:space="preserve"> /</w:t>
            </w:r>
            <w:proofErr w:type="gramEnd"/>
            <w:r w:rsidRPr="00107869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 xml:space="preserve"> donaties</w:t>
            </w:r>
            <w:r w:rsidRPr="00107869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835" w:type="dxa"/>
          </w:tcPr>
          <w:p w14:paraId="762DB59C" w14:textId="77777777" w:rsidR="00107869" w:rsidRDefault="00107869" w:rsidP="001078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29D1B6E" w14:textId="77777777" w:rsidR="00107869" w:rsidRPr="00A65F4B" w:rsidRDefault="00107869" w:rsidP="001078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3E5FEF6E" w14:textId="77777777" w:rsidR="00107869" w:rsidRDefault="00107869" w:rsidP="00107869">
            <w:pPr>
              <w:rPr>
                <w:rFonts w:eastAsia="Times New Roman" w:cstheme="minorHAnsi"/>
                <w:color w:val="424242"/>
                <w:sz w:val="20"/>
                <w:szCs w:val="20"/>
                <w:lang w:eastAsia="nl-NL"/>
              </w:rPr>
            </w:pPr>
          </w:p>
          <w:p w14:paraId="70322B3E" w14:textId="349DCE09" w:rsidR="00107869" w:rsidRPr="00FF6AFA" w:rsidRDefault="00107869" w:rsidP="00107869">
            <w:pPr>
              <w:rPr>
                <w:rFonts w:eastAsia="Times New Roman" w:cstheme="minorHAnsi"/>
                <w:color w:val="424242"/>
                <w:sz w:val="20"/>
                <w:szCs w:val="20"/>
                <w:lang w:eastAsia="nl-NL"/>
              </w:rPr>
            </w:pPr>
            <w:r w:rsidRPr="002E4033">
              <w:rPr>
                <w:rFonts w:eastAsia="Times New Roman" w:cstheme="minorHAnsi"/>
                <w:color w:val="424242"/>
                <w:sz w:val="20"/>
                <w:szCs w:val="20"/>
                <w:lang w:eastAsia="nl-NL"/>
              </w:rPr>
              <w:t>Online acties of steun van publiek</w:t>
            </w:r>
          </w:p>
        </w:tc>
      </w:tr>
      <w:tr w:rsidR="00107869" w14:paraId="1A1DF3D6" w14:textId="77777777" w:rsidTr="00BE3BF3">
        <w:trPr>
          <w:trHeight w:val="144"/>
        </w:trPr>
        <w:tc>
          <w:tcPr>
            <w:tcW w:w="2830" w:type="dxa"/>
          </w:tcPr>
          <w:p w14:paraId="73F95D6D" w14:textId="77777777" w:rsidR="00107869" w:rsidRDefault="00107869" w:rsidP="0010786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  <w:p w14:paraId="2F6C136B" w14:textId="77777777" w:rsidR="00107869" w:rsidRDefault="00107869" w:rsidP="0010786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107869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Subsidie aangevraagd bij</w:t>
            </w:r>
          </w:p>
          <w:p w14:paraId="583B2ECB" w14:textId="5A40F290" w:rsidR="00107869" w:rsidRPr="00A65F4B" w:rsidRDefault="00107869" w:rsidP="0010786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  <w:r w:rsidRPr="00107869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>HK Cultuurfonds</w:t>
            </w:r>
            <w:r w:rsidRPr="00107869"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835" w:type="dxa"/>
          </w:tcPr>
          <w:p w14:paraId="717F0CBE" w14:textId="77777777" w:rsidR="00107869" w:rsidRDefault="00107869" w:rsidP="001078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218BD8D" w14:textId="77777777" w:rsidR="00107869" w:rsidRPr="00A65F4B" w:rsidRDefault="00107869" w:rsidP="001078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7A2C8CAE" w14:textId="77777777" w:rsidR="00107869" w:rsidRPr="00A65F4B" w:rsidRDefault="00107869" w:rsidP="0010786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07869" w14:paraId="176A0D03" w14:textId="77777777" w:rsidTr="00BE3BF3">
        <w:trPr>
          <w:trHeight w:val="144"/>
        </w:trPr>
        <w:tc>
          <w:tcPr>
            <w:tcW w:w="2830" w:type="dxa"/>
          </w:tcPr>
          <w:p w14:paraId="71F231EE" w14:textId="77777777" w:rsidR="00FF6AFA" w:rsidRDefault="00FF6AFA" w:rsidP="00107869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</w:p>
          <w:p w14:paraId="0A201F8E" w14:textId="08A6615F" w:rsidR="00107869" w:rsidRPr="00E5490A" w:rsidRDefault="00107869" w:rsidP="00107869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10786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nl-NL"/>
              </w:rPr>
              <w:t>Totaal dekking</w:t>
            </w:r>
          </w:p>
        </w:tc>
        <w:tc>
          <w:tcPr>
            <w:tcW w:w="2835" w:type="dxa"/>
          </w:tcPr>
          <w:p w14:paraId="22BF3A7A" w14:textId="77777777" w:rsidR="00FF6AFA" w:rsidRDefault="00FF6AFA" w:rsidP="001078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6730A7" w14:textId="0D417201" w:rsidR="00107869" w:rsidRPr="00A65F4B" w:rsidRDefault="00107869" w:rsidP="0010786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5079" w:type="dxa"/>
          </w:tcPr>
          <w:p w14:paraId="081AF54E" w14:textId="77777777" w:rsidR="00FF6AFA" w:rsidRDefault="00FF6AFA" w:rsidP="00107869">
            <w:pPr>
              <w:rPr>
                <w:rFonts w:eastAsia="Times New Roman" w:cstheme="minorHAnsi"/>
                <w:b/>
                <w:bCs/>
                <w:color w:val="424242"/>
                <w:sz w:val="20"/>
                <w:szCs w:val="20"/>
                <w:lang w:eastAsia="nl-NL"/>
              </w:rPr>
            </w:pPr>
          </w:p>
          <w:p w14:paraId="4AC234A2" w14:textId="73726F0B" w:rsidR="00107869" w:rsidRPr="00107869" w:rsidRDefault="00107869" w:rsidP="00107869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2E4033">
              <w:rPr>
                <w:rFonts w:eastAsia="Times New Roman" w:cstheme="minorHAnsi"/>
                <w:b/>
                <w:bCs/>
                <w:color w:val="424242"/>
                <w:sz w:val="20"/>
                <w:szCs w:val="20"/>
                <w:lang w:eastAsia="nl-NL"/>
              </w:rPr>
              <w:t>Moet gelijk zijn aan totaal kosten</w:t>
            </w:r>
          </w:p>
        </w:tc>
      </w:tr>
    </w:tbl>
    <w:p w14:paraId="5B5F1AB6" w14:textId="77777777" w:rsidR="007F17D8" w:rsidRDefault="007F17D8" w:rsidP="006B58D9"/>
    <w:p w14:paraId="7AD02048" w14:textId="77777777" w:rsidR="00BD1EEC" w:rsidRDefault="00BD1EEC" w:rsidP="006B58D9"/>
    <w:p w14:paraId="70091A10" w14:textId="4BC81E27" w:rsidR="00BD1EEC" w:rsidRDefault="00BD1EEC" w:rsidP="006B58D9"/>
    <w:sectPr w:rsidR="00BD1EEC" w:rsidSect="00C77913">
      <w:pgSz w:w="11906" w:h="16838" w:code="9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5D862" w14:textId="77777777" w:rsidR="00CA16B2" w:rsidRDefault="00CA16B2">
      <w:r>
        <w:separator/>
      </w:r>
    </w:p>
  </w:endnote>
  <w:endnote w:type="continuationSeparator" w:id="0">
    <w:p w14:paraId="7AE50AFC" w14:textId="77777777" w:rsidR="00CA16B2" w:rsidRDefault="00CA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527D5" w14:textId="77777777" w:rsidR="00CA16B2" w:rsidRDefault="00CA16B2">
      <w:r>
        <w:separator/>
      </w:r>
    </w:p>
  </w:footnote>
  <w:footnote w:type="continuationSeparator" w:id="0">
    <w:p w14:paraId="2E97C762" w14:textId="77777777" w:rsidR="00CA16B2" w:rsidRDefault="00CA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164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C89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94CD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E07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E21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6B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E0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3CE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D85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76C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0016353">
    <w:abstractNumId w:val="9"/>
  </w:num>
  <w:num w:numId="2" w16cid:durableId="1400323238">
    <w:abstractNumId w:val="7"/>
  </w:num>
  <w:num w:numId="3" w16cid:durableId="3677822">
    <w:abstractNumId w:val="6"/>
  </w:num>
  <w:num w:numId="4" w16cid:durableId="1228880817">
    <w:abstractNumId w:val="5"/>
  </w:num>
  <w:num w:numId="5" w16cid:durableId="646983074">
    <w:abstractNumId w:val="4"/>
  </w:num>
  <w:num w:numId="6" w16cid:durableId="1334603075">
    <w:abstractNumId w:val="8"/>
  </w:num>
  <w:num w:numId="7" w16cid:durableId="1783375456">
    <w:abstractNumId w:val="3"/>
  </w:num>
  <w:num w:numId="8" w16cid:durableId="831218754">
    <w:abstractNumId w:val="2"/>
  </w:num>
  <w:num w:numId="9" w16cid:durableId="1461613479">
    <w:abstractNumId w:val="1"/>
  </w:num>
  <w:num w:numId="10" w16cid:durableId="44789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B2"/>
    <w:rsid w:val="000F13FE"/>
    <w:rsid w:val="00107869"/>
    <w:rsid w:val="001155E7"/>
    <w:rsid w:val="002A5DED"/>
    <w:rsid w:val="002C7B0B"/>
    <w:rsid w:val="00453F4E"/>
    <w:rsid w:val="004921A0"/>
    <w:rsid w:val="004C744B"/>
    <w:rsid w:val="005746A5"/>
    <w:rsid w:val="005979F0"/>
    <w:rsid w:val="005C3B6F"/>
    <w:rsid w:val="006049F5"/>
    <w:rsid w:val="00670A51"/>
    <w:rsid w:val="006B58D9"/>
    <w:rsid w:val="007602CC"/>
    <w:rsid w:val="00783000"/>
    <w:rsid w:val="007A43BF"/>
    <w:rsid w:val="007E3B42"/>
    <w:rsid w:val="007F17D8"/>
    <w:rsid w:val="00866AA5"/>
    <w:rsid w:val="008A0259"/>
    <w:rsid w:val="008A2DF7"/>
    <w:rsid w:val="00974281"/>
    <w:rsid w:val="009E5D8D"/>
    <w:rsid w:val="009F0EF6"/>
    <w:rsid w:val="00A26272"/>
    <w:rsid w:val="00A65F4B"/>
    <w:rsid w:val="00AA1FE7"/>
    <w:rsid w:val="00AC59F8"/>
    <w:rsid w:val="00B04AA8"/>
    <w:rsid w:val="00B04EDA"/>
    <w:rsid w:val="00B078AB"/>
    <w:rsid w:val="00B56BD1"/>
    <w:rsid w:val="00BD1EEC"/>
    <w:rsid w:val="00C044EA"/>
    <w:rsid w:val="00C77913"/>
    <w:rsid w:val="00CA16B2"/>
    <w:rsid w:val="00D11F91"/>
    <w:rsid w:val="00E06CB5"/>
    <w:rsid w:val="00E22B2D"/>
    <w:rsid w:val="00E5490A"/>
    <w:rsid w:val="00EC6C05"/>
    <w:rsid w:val="00F15E9C"/>
    <w:rsid w:val="00F243E6"/>
    <w:rsid w:val="00F93220"/>
    <w:rsid w:val="00FE0BBE"/>
    <w:rsid w:val="00FF6AF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B96F4"/>
  <w15:docId w15:val="{5F6EF8F3-43BC-454A-BCB5-6F39A706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iPriority="0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9F0"/>
  </w:style>
  <w:style w:type="paragraph" w:styleId="Kop1">
    <w:name w:val="heading 1"/>
    <w:basedOn w:val="Standaard"/>
    <w:link w:val="Kop1Char"/>
    <w:uiPriority w:val="9"/>
    <w:qFormat/>
    <w:rsid w:val="000F13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0F13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79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4425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79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E637D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79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E637D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uiPriority w:val="14"/>
    <w:semiHidden/>
    <w:unhideWhenUsed/>
    <w:qFormat/>
    <w:pPr>
      <w:framePr w:hSpace="187" w:wrap="around" w:hAnchor="text" w:yAlign="bottom"/>
      <w:spacing w:before="120" w:after="120" w:line="268" w:lineRule="auto"/>
      <w:outlineLvl w:val="1"/>
    </w:pPr>
    <w:rPr>
      <w:rFonts w:eastAsia="Cambria" w:cs="Cambria"/>
      <w:noProof/>
      <w:color w:val="756462" w:themeColor="dark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4"/>
    <w:semiHidden/>
    <w:rPr>
      <w:rFonts w:eastAsia="Cambria" w:cs="Cambria"/>
      <w:noProof/>
      <w:color w:val="756462" w:themeColor="dark2"/>
      <w:sz w:val="28"/>
      <w:szCs w:val="28"/>
    </w:rPr>
  </w:style>
  <w:style w:type="table" w:styleId="Tabelraster">
    <w:name w:val="Table Grid"/>
    <w:basedOn w:val="Standaardtabel"/>
    <w:semiHidden/>
    <w:unhideWhenUsed/>
    <w:qFormat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semiHidden/>
    <w:qFormat/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Contactgegevens">
    <w:name w:val="Contactgegevens"/>
    <w:basedOn w:val="Standaard"/>
    <w:uiPriority w:val="3"/>
    <w:qFormat/>
    <w:pPr>
      <w:pBdr>
        <w:bottom w:val="single" w:sz="4" w:space="1" w:color="BFBFBF" w:themeColor="background1" w:themeShade="BF"/>
      </w:pBdr>
      <w:spacing w:before="120" w:after="120" w:line="268" w:lineRule="auto"/>
      <w:ind w:left="113" w:right="113"/>
      <w:outlineLvl w:val="1"/>
    </w:pPr>
    <w:rPr>
      <w:rFonts w:eastAsia="Cambria" w:cs="Cambria"/>
      <w:color w:val="797572" w:themeColor="accent5" w:themeShade="BF"/>
    </w:rPr>
  </w:style>
  <w:style w:type="paragraph" w:styleId="Koptekst">
    <w:name w:val="header"/>
    <w:basedOn w:val="Standaard"/>
    <w:link w:val="KoptekstChar"/>
    <w:uiPriority w:val="99"/>
    <w:unhideWhenUsed/>
    <w:rsid w:val="000F13F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13FE"/>
    <w:rPr>
      <w:color w:val="auto"/>
    </w:rPr>
  </w:style>
  <w:style w:type="paragraph" w:styleId="Voettekst">
    <w:name w:val="footer"/>
    <w:basedOn w:val="Standaard"/>
    <w:link w:val="VoettekstChar"/>
    <w:uiPriority w:val="99"/>
    <w:unhideWhenUsed/>
    <w:rsid w:val="000F13F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13FE"/>
    <w:rPr>
      <w:color w:val="auto"/>
    </w:rPr>
  </w:style>
  <w:style w:type="paragraph" w:styleId="Titel">
    <w:name w:val="Title"/>
    <w:basedOn w:val="Standaard"/>
    <w:link w:val="TitelChar"/>
    <w:uiPriority w:val="2"/>
    <w:qFormat/>
    <w:rsid w:val="000F13FE"/>
    <w:pPr>
      <w:contextualSpacing/>
    </w:pPr>
    <w:rPr>
      <w:rFonts w:asciiTheme="majorHAnsi" w:eastAsiaTheme="majorEastAsia" w:hAnsiTheme="majorHAnsi" w:cstheme="majorBidi"/>
      <w:b/>
      <w:caps/>
      <w:kern w:val="28"/>
      <w:sz w:val="144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0F13FE"/>
    <w:rPr>
      <w:rFonts w:asciiTheme="majorHAnsi" w:eastAsiaTheme="majorEastAsia" w:hAnsiTheme="majorHAnsi" w:cstheme="majorBidi"/>
      <w:b/>
      <w:caps/>
      <w:color w:val="auto"/>
      <w:kern w:val="28"/>
      <w:sz w:val="144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0F13FE"/>
    <w:rPr>
      <w:rFonts w:asciiTheme="majorHAnsi" w:eastAsiaTheme="majorEastAsia" w:hAnsiTheme="majorHAnsi" w:cstheme="majorBidi"/>
      <w:color w:val="auto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F13FE"/>
    <w:rPr>
      <w:rFonts w:asciiTheme="majorHAnsi" w:eastAsiaTheme="majorEastAsia" w:hAnsiTheme="majorHAnsi" w:cstheme="majorBidi"/>
      <w:color w:val="auto"/>
      <w:sz w:val="26"/>
      <w:szCs w:val="26"/>
    </w:rPr>
  </w:style>
  <w:style w:type="paragraph" w:styleId="Bloktekst">
    <w:name w:val="Block Text"/>
    <w:basedOn w:val="Standaard"/>
    <w:uiPriority w:val="3"/>
    <w:semiHidden/>
    <w:unhideWhenUsed/>
    <w:qFormat/>
    <w:rsid w:val="005979F0"/>
    <w:pPr>
      <w:pBdr>
        <w:top w:val="single" w:sz="2" w:space="10" w:color="4E637D" w:themeColor="accent1" w:themeShade="BF"/>
        <w:left w:val="single" w:sz="2" w:space="10" w:color="4E637D" w:themeColor="accent1" w:themeShade="BF"/>
        <w:bottom w:val="single" w:sz="2" w:space="10" w:color="4E637D" w:themeColor="accent1" w:themeShade="BF"/>
        <w:right w:val="single" w:sz="2" w:space="10" w:color="4E637D" w:themeColor="accent1" w:themeShade="BF"/>
      </w:pBdr>
      <w:ind w:left="1152" w:right="1152"/>
    </w:pPr>
    <w:rPr>
      <w:i/>
      <w:iCs/>
      <w:color w:val="4E637D" w:themeColor="accent1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79F0"/>
    <w:rPr>
      <w:rFonts w:asciiTheme="majorHAnsi" w:eastAsiaTheme="majorEastAsia" w:hAnsiTheme="majorHAnsi" w:cstheme="majorBidi"/>
      <w:color w:val="34425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79F0"/>
    <w:rPr>
      <w:rFonts w:asciiTheme="majorHAnsi" w:eastAsiaTheme="majorEastAsia" w:hAnsiTheme="majorHAnsi" w:cstheme="majorBidi"/>
      <w:i/>
      <w:iCs/>
      <w:color w:val="4E637D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79F0"/>
    <w:rPr>
      <w:rFonts w:asciiTheme="majorHAnsi" w:eastAsiaTheme="majorEastAsia" w:hAnsiTheme="majorHAnsi" w:cstheme="majorBidi"/>
      <w:color w:val="4E637D" w:themeColor="accent1" w:themeShade="BF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5979F0"/>
    <w:rPr>
      <w:i/>
      <w:iCs/>
      <w:color w:val="4E637D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5979F0"/>
    <w:pPr>
      <w:pBdr>
        <w:top w:val="single" w:sz="4" w:space="10" w:color="4E637D" w:themeColor="accent1" w:themeShade="BF"/>
        <w:bottom w:val="single" w:sz="4" w:space="10" w:color="4E637D" w:themeColor="accent1" w:themeShade="BF"/>
      </w:pBdr>
      <w:spacing w:before="360" w:after="360"/>
      <w:ind w:left="864" w:right="864"/>
      <w:jc w:val="center"/>
    </w:pPr>
    <w:rPr>
      <w:i/>
      <w:iCs/>
      <w:color w:val="4E637D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5979F0"/>
    <w:rPr>
      <w:i/>
      <w:iCs/>
      <w:color w:val="4E637D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5979F0"/>
    <w:rPr>
      <w:b/>
      <w:bCs/>
      <w:caps w:val="0"/>
      <w:smallCaps/>
      <w:color w:val="4E637D" w:themeColor="accent1" w:themeShade="BF"/>
      <w:spacing w:val="5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79F0"/>
    <w:rPr>
      <w:color w:val="73685A" w:themeColor="accent4" w:themeShade="BF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5979F0"/>
    <w:rPr>
      <w:color w:val="565660" w:themeColor="accent6" w:themeShade="80"/>
      <w:u w:val="single"/>
    </w:rPr>
  </w:style>
  <w:style w:type="character" w:customStyle="1" w:styleId="Niet-omgezettevermelding1">
    <w:name w:val="Niet-omgezette vermelding1"/>
    <w:basedOn w:val="Standaardalinea-lettertype"/>
    <w:uiPriority w:val="99"/>
    <w:semiHidden/>
    <w:unhideWhenUsed/>
    <w:rsid w:val="005979F0"/>
    <w:rPr>
      <w:color w:val="595959" w:themeColor="text1" w:themeTint="A6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7F1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epit/Library/Containers/com.microsoft.Word/Data/Library/Application%20Support/Microsoft/Office/16.0/DTS/Search/%7bD497E426-4A68-1D48-A7FF-3FD48973B809%7dtf16392516_win32.dotx" TargetMode="External"/></Relationships>
</file>

<file path=word/theme/theme1.xml><?xml version="1.0" encoding="utf-8"?>
<a:theme xmlns:a="http://schemas.openxmlformats.org/drawingml/2006/main" name="Custom Theme">
  <a:themeElements>
    <a:clrScheme name="Metro">
      <a:dk1>
        <a:sysClr val="windowText" lastClr="000000"/>
      </a:dk1>
      <a:lt1>
        <a:sysClr val="window" lastClr="FFFFFF"/>
      </a:lt1>
      <a:dk2>
        <a:srgbClr val="756462"/>
      </a:dk2>
      <a:lt2>
        <a:srgbClr val="E8DEA4"/>
      </a:lt2>
      <a:accent1>
        <a:srgbClr val="6D86A4"/>
      </a:accent1>
      <a:accent2>
        <a:srgbClr val="EECF76"/>
      </a:accent2>
      <a:accent3>
        <a:srgbClr val="D0A754"/>
      </a:accent3>
      <a:accent4>
        <a:srgbClr val="988C7B"/>
      </a:accent4>
      <a:accent5>
        <a:srgbClr val="A09D9A"/>
      </a:accent5>
      <a:accent6>
        <a:srgbClr val="B3B3BB"/>
      </a:accent6>
      <a:hlink>
        <a:srgbClr val="8B96A4"/>
      </a:hlink>
      <a:folHlink>
        <a:srgbClr val="BBA38B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C4B1DFB88D747BB14862A3B355B44" ma:contentTypeVersion="42" ma:contentTypeDescription="Een nieuw document maken." ma:contentTypeScope="" ma:versionID="dd3c35ede83abbd519f791b13abb4cbb">
  <xsd:schema xmlns:xsd="http://www.w3.org/2001/XMLSchema" xmlns:xs="http://www.w3.org/2001/XMLSchema" xmlns:p="http://schemas.microsoft.com/office/2006/metadata/properties" xmlns:ns2="5717d259-d152-48e5-84f8-f49ff581c316" xmlns:ns3="ecac062e-7bdc-44e0-b1d9-e68874b647a7" xmlns:ns4="d96d861c-965c-47f6-b822-03aef864a51a" targetNamespace="http://schemas.microsoft.com/office/2006/metadata/properties" ma:root="true" ma:fieldsID="56ccba20238befd101bd79a936290abe" ns2:_="" ns3:_="" ns4:_="">
    <xsd:import namespace="5717d259-d152-48e5-84f8-f49ff581c316"/>
    <xsd:import namespace="ecac062e-7bdc-44e0-b1d9-e68874b647a7"/>
    <xsd:import namespace="d96d861c-965c-47f6-b822-03aef864a51a"/>
    <xsd:element name="properties">
      <xsd:complexType>
        <xsd:sequence>
          <xsd:element name="documentManagement">
            <xsd:complexType>
              <xsd:all>
                <xsd:element ref="ns2:Documentomschrijving" minOccurs="0"/>
                <xsd:element ref="ns2:Soort_x0020_Correspondentie" minOccurs="0"/>
                <xsd:element ref="ns2:Datum_x0020_Document" minOccurs="0"/>
                <xsd:element ref="ns2:Datum_x0020_Ontvangst" minOccurs="0"/>
                <xsd:element ref="ns2:Datum_x0020_Verzonden" minOccurs="0"/>
                <xsd:element ref="ns2:Document_x0020_Klantnaam" minOccurs="0"/>
                <xsd:element ref="ns2:Klant_x0020_Adres" minOccurs="0"/>
                <xsd:element ref="ns2:Klant_x0020_Postcode" minOccurs="0"/>
                <xsd:element ref="ns2:Klant_x0020_Plaats" minOccurs="0"/>
                <xsd:element ref="ns2:Extern_x0020_kenmerk" minOccurs="0"/>
                <xsd:element ref="ns2:TaxCatchAll" minOccurs="0"/>
                <xsd:element ref="ns2:TaxCatchAllLabel" minOccurs="0"/>
                <xsd:element ref="ns3:MediaServiceSearchProperties" minOccurs="0"/>
                <xsd:element ref="ns3:MediaServiceObjectDetectorVersions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7d259-d152-48e5-84f8-f49ff581c316" elementFormDefault="qualified">
    <xsd:import namespace="http://schemas.microsoft.com/office/2006/documentManagement/types"/>
    <xsd:import namespace="http://schemas.microsoft.com/office/infopath/2007/PartnerControls"/>
    <xsd:element name="Documentomschrijving" ma:index="1" nillable="true" ma:displayName="1 Document Omschrijving" ma:internalName="Documentomschrijving">
      <xsd:simpleType>
        <xsd:restriction base="dms:Note">
          <xsd:maxLength value="255"/>
        </xsd:restriction>
      </xsd:simpleType>
    </xsd:element>
    <xsd:element name="Soort_x0020_Correspondentie" ma:index="2" nillable="true" ma:displayName="2 Document Soort Correspondentie" ma:format="Dropdown" ma:internalName="Soort_x0020_Correspondentie">
      <xsd:simpleType>
        <xsd:restriction base="dms:Choice">
          <xsd:enumeration value="Inkomend"/>
          <xsd:enumeration value="Uitgaand"/>
          <xsd:enumeration value="Intern"/>
        </xsd:restriction>
      </xsd:simpleType>
    </xsd:element>
    <xsd:element name="Datum_x0020_Document" ma:index="3" nillable="true" ma:displayName="3 Document Datum" ma:format="DateOnly" ma:internalName="Datum_x0020_Document">
      <xsd:simpleType>
        <xsd:restriction base="dms:DateTime"/>
      </xsd:simpleType>
    </xsd:element>
    <xsd:element name="Datum_x0020_Ontvangst" ma:index="4" nillable="true" ma:displayName="4 Document Datum Ontvangst" ma:format="DateOnly" ma:internalName="Datum_x0020_Ontvangst">
      <xsd:simpleType>
        <xsd:restriction base="dms:DateTime"/>
      </xsd:simpleType>
    </xsd:element>
    <xsd:element name="Datum_x0020_Verzonden" ma:index="5" nillable="true" ma:displayName="5 Document Datum Verzonden" ma:format="DateOnly" ma:internalName="Datum_x0020_Verzonden">
      <xsd:simpleType>
        <xsd:restriction base="dms:DateTime"/>
      </xsd:simpleType>
    </xsd:element>
    <xsd:element name="Document_x0020_Klantnaam" ma:index="6" nillable="true" ma:displayName="6 Document Klantnaam" ma:internalName="Document_x0020_Klantnaam">
      <xsd:simpleType>
        <xsd:restriction base="dms:Text">
          <xsd:maxLength value="255"/>
        </xsd:restriction>
      </xsd:simpleType>
    </xsd:element>
    <xsd:element name="Klant_x0020_Adres" ma:index="7" nillable="true" ma:displayName="7 Document Klant Adres" ma:internalName="Klant_x0020_Adres">
      <xsd:simpleType>
        <xsd:restriction base="dms:Text">
          <xsd:maxLength value="255"/>
        </xsd:restriction>
      </xsd:simpleType>
    </xsd:element>
    <xsd:element name="Klant_x0020_Postcode" ma:index="8" nillable="true" ma:displayName="8 Document Klant Postcode" ma:internalName="Klant_x0020_Postcode">
      <xsd:simpleType>
        <xsd:restriction base="dms:Text">
          <xsd:maxLength value="255"/>
        </xsd:restriction>
      </xsd:simpleType>
    </xsd:element>
    <xsd:element name="Klant_x0020_Plaats" ma:index="9" nillable="true" ma:displayName="9 Document Klant Plaats" ma:internalName="Klant_x0020_Plaats">
      <xsd:simpleType>
        <xsd:restriction base="dms:Text">
          <xsd:maxLength value="255"/>
        </xsd:restriction>
      </xsd:simpleType>
    </xsd:element>
    <xsd:element name="Extern_x0020_kenmerk" ma:index="11" nillable="true" ma:displayName="Extern kenmerk" ma:internalName="Extern_x0020_kenmerk">
      <xsd:simpleType>
        <xsd:restriction base="dms:Text">
          <xsd:maxLength value="255"/>
        </xsd:restriction>
      </xsd:simpleType>
    </xsd:element>
    <xsd:element name="TaxCatchAll" ma:index="13" nillable="true" ma:displayName="Taxonomy Catch All Column" ma:hidden="true" ma:list="{7677022d-e66b-44c8-b921-b66306c42c3d}" ma:internalName="TaxCatchAll" ma:showField="CatchAllData" ma:web="d96d861c-965c-47f6-b822-03aef864a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7677022d-e66b-44c8-b921-b66306c42c3d}" ma:internalName="TaxCatchAllLabel" ma:readOnly="true" ma:showField="CatchAllDataLabel" ma:web="d96d861c-965c-47f6-b822-03aef864a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062e-7bdc-44e0-b1d9-e68874b647a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be2bb301-337e-4fd9-b97f-f1941be93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861c-965c-47f6-b822-03aef864a51a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oudstype"/>
        <xsd:element ref="dc:title" minOccurs="0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e2bb301-337e-4fd9-b97f-f1941be93156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mschrijving xmlns="5717d259-d152-48e5-84f8-f49ff581c316" xsi:nil="true"/>
    <Klant_x0020_Plaats xmlns="5717d259-d152-48e5-84f8-f49ff581c316" xsi:nil="true"/>
    <Klant_x0020_Adres xmlns="5717d259-d152-48e5-84f8-f49ff581c316" xsi:nil="true"/>
    <Datum_x0020_Verzonden xmlns="5717d259-d152-48e5-84f8-f49ff581c316" xsi:nil="true"/>
    <_dlc_DocId xmlns="d96d861c-965c-47f6-b822-03aef864a51a">BDRVGHD-954537333-811</_dlc_DocId>
    <Klant_x0020_Postcode xmlns="5717d259-d152-48e5-84f8-f49ff581c316" xsi:nil="true"/>
    <Datum_x0020_Ontvangst xmlns="5717d259-d152-48e5-84f8-f49ff581c316" xsi:nil="true"/>
    <Datum_x0020_Document xmlns="5717d259-d152-48e5-84f8-f49ff581c316" xsi:nil="true"/>
    <Extern_x0020_kenmerk xmlns="5717d259-d152-48e5-84f8-f49ff581c316" xsi:nil="true"/>
    <Soort_x0020_Correspondentie xmlns="5717d259-d152-48e5-84f8-f49ff581c316" xsi:nil="true"/>
    <_dlc_DocIdUrl xmlns="d96d861c-965c-47f6-b822-03aef864a51a">
      <Url>https://hollandskroon.sharepoint.com/sites/Bedrijvigheid/_layouts/15/DocIdRedir.aspx?ID=BDRVGHD-954537333-811</Url>
      <Description>BDRVGHD-954537333-811</Description>
    </_dlc_DocIdUrl>
    <Document_x0020_Klantnaam xmlns="5717d259-d152-48e5-84f8-f49ff581c316" xsi:nil="true"/>
    <lcf76f155ced4ddcb4097134ff3c332f xmlns="ecac062e-7bdc-44e0-b1d9-e68874b647a7">
      <Terms xmlns="http://schemas.microsoft.com/office/infopath/2007/PartnerControls"/>
    </lcf76f155ced4ddcb4097134ff3c332f>
    <TaxCatchAll xmlns="5717d259-d152-48e5-84f8-f49ff581c316" xsi:nil="true"/>
  </documentManagement>
</p:properties>
</file>

<file path=customXml/itemProps1.xml><?xml version="1.0" encoding="utf-8"?>
<ds:datastoreItem xmlns:ds="http://schemas.openxmlformats.org/officeDocument/2006/customXml" ds:itemID="{5D87F77E-147F-4AEA-B43B-DFF3EF748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5DDD2-6069-4BF3-BAF9-F55A6D3FAF33}"/>
</file>

<file path=customXml/itemProps3.xml><?xml version="1.0" encoding="utf-8"?>
<ds:datastoreItem xmlns:ds="http://schemas.openxmlformats.org/officeDocument/2006/customXml" ds:itemID="{CA6C7A0F-063B-4CF7-ACFE-0F98DBD5704D}"/>
</file>

<file path=customXml/itemProps4.xml><?xml version="1.0" encoding="utf-8"?>
<ds:datastoreItem xmlns:ds="http://schemas.openxmlformats.org/officeDocument/2006/customXml" ds:itemID="{E4B43405-D6D1-4F7F-90E5-772D56188B03}"/>
</file>

<file path=customXml/itemProps5.xml><?xml version="1.0" encoding="utf-8"?>
<ds:datastoreItem xmlns:ds="http://schemas.openxmlformats.org/officeDocument/2006/customXml" ds:itemID="{0D319CA0-2754-4971-83E7-CB5BF1203B2E}"/>
</file>

<file path=customXml/itemProps6.xml><?xml version="1.0" encoding="utf-8"?>
<ds:datastoreItem xmlns:ds="http://schemas.openxmlformats.org/officeDocument/2006/customXml" ds:itemID="{C0423DDE-5D4B-4184-BFC0-4565A85677FF}"/>
</file>

<file path=docMetadata/LabelInfo.xml><?xml version="1.0" encoding="utf-8"?>
<clbl:labelList xmlns:clbl="http://schemas.microsoft.com/office/2020/mipLabelMetadata">
  <clbl:label id="{7e50fb70-43f6-46ef-b368-2219ae63650c}" enabled="0" method="" siteId="{7e50fb70-43f6-46ef-b368-2219ae6365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Faxvoorblad (academisch ontwerp).dotx</Template>
  <TotalTime>40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Pit</dc:creator>
  <cp:keywords/>
  <cp:lastModifiedBy>Mare Pit</cp:lastModifiedBy>
  <cp:revision>8</cp:revision>
  <dcterms:created xsi:type="dcterms:W3CDTF">2025-08-26T09:16:00Z</dcterms:created>
  <dcterms:modified xsi:type="dcterms:W3CDTF">2025-08-27T07:41:00Z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0x010100261C4B1DFB88D747BB14862A3B355B44</vt:lpwstr>
  </property>
  <property fmtid="{D5CDD505-2E9C-101B-9397-08002B2CF9AE}" pid="3" name="MediaServiceImageTags">
    <vt:lpwstr/>
  </property>
  <property fmtid="{D5CDD505-2E9C-101B-9397-08002B2CF9AE}" pid="4" name="_dlc_DocIdItemGuid">
    <vt:lpwstr>c5c3d0b5-a749-465b-a226-041f2de15c43</vt:lpwstr>
  </property>
</Properties>
</file>